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E0" w:rsidRPr="001F074C" w:rsidRDefault="00243BE0" w:rsidP="00E60FAC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ПЛАН ЗАНЯТТЯ</w:t>
      </w:r>
    </w:p>
    <w:p w:rsidR="00243BE0" w:rsidRPr="001F074C" w:rsidRDefault="00243BE0" w:rsidP="00E60FAC">
      <w:pPr>
        <w:spacing w:line="360" w:lineRule="auto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Тема: «Друга похідна, її фізичний зміст»</w:t>
      </w:r>
    </w:p>
    <w:p w:rsidR="00243BE0" w:rsidRPr="001F074C" w:rsidRDefault="00243BE0" w:rsidP="00E60FAC">
      <w:pPr>
        <w:tabs>
          <w:tab w:val="left" w:pos="851"/>
        </w:tabs>
        <w:spacing w:line="360" w:lineRule="auto"/>
        <w:ind w:left="851" w:hanging="851"/>
        <w:rPr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Мета:</w:t>
      </w:r>
      <w:r w:rsidRPr="001F074C">
        <w:rPr>
          <w:sz w:val="24"/>
          <w:szCs w:val="24"/>
          <w:lang w:val="uk-UA"/>
        </w:rPr>
        <w:t xml:space="preserve"> 1) Формування у  студентів навичок розв’язування задач на знаходження швидкості та прискорення;</w:t>
      </w:r>
    </w:p>
    <w:p w:rsidR="00243BE0" w:rsidRPr="001F074C" w:rsidRDefault="00243BE0" w:rsidP="00E60FAC">
      <w:pPr>
        <w:tabs>
          <w:tab w:val="left" w:pos="851"/>
        </w:tabs>
        <w:spacing w:line="360" w:lineRule="auto"/>
        <w:ind w:left="851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2) розвивати у студентів навички обчислювальної роботи;</w:t>
      </w:r>
    </w:p>
    <w:p w:rsidR="00243BE0" w:rsidRPr="001F074C" w:rsidRDefault="00243BE0" w:rsidP="00E60FAC">
      <w:pPr>
        <w:tabs>
          <w:tab w:val="left" w:pos="851"/>
        </w:tabs>
        <w:spacing w:line="360" w:lineRule="auto"/>
        <w:ind w:left="851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3) виховувати цікавість до математики завдяки розв’язуванню практичних задач.</w:t>
      </w:r>
    </w:p>
    <w:p w:rsidR="00243BE0" w:rsidRPr="001F074C" w:rsidRDefault="00243BE0" w:rsidP="00E60FAC">
      <w:pPr>
        <w:spacing w:line="360" w:lineRule="auto"/>
        <w:rPr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Методична мета:</w:t>
      </w:r>
      <w:r w:rsidRPr="001F074C">
        <w:rPr>
          <w:sz w:val="24"/>
          <w:szCs w:val="24"/>
          <w:lang w:val="uk-UA"/>
        </w:rPr>
        <w:t xml:space="preserve"> оптимізація навчального процесу, професійна спрямованість заняття.</w:t>
      </w:r>
    </w:p>
    <w:p w:rsidR="00243BE0" w:rsidRPr="001F074C" w:rsidRDefault="00243BE0" w:rsidP="00E60FAC">
      <w:pPr>
        <w:spacing w:line="360" w:lineRule="auto"/>
        <w:rPr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Тип заняття:</w:t>
      </w:r>
      <w:r w:rsidRPr="001F074C">
        <w:rPr>
          <w:sz w:val="24"/>
          <w:szCs w:val="24"/>
          <w:lang w:val="uk-UA"/>
        </w:rPr>
        <w:t xml:space="preserve"> практичне заняття.</w:t>
      </w:r>
    </w:p>
    <w:p w:rsidR="00243BE0" w:rsidRPr="001F074C" w:rsidRDefault="00243BE0" w:rsidP="00E60FAC">
      <w:pPr>
        <w:spacing w:line="360" w:lineRule="auto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 xml:space="preserve">Міждисциплінарні зв’язки: </w:t>
      </w:r>
      <w:r w:rsidRPr="001F074C">
        <w:rPr>
          <w:sz w:val="24"/>
          <w:szCs w:val="24"/>
          <w:lang w:val="uk-UA"/>
        </w:rPr>
        <w:t>фізика.</w:t>
      </w:r>
    </w:p>
    <w:p w:rsidR="00243BE0" w:rsidRPr="001F074C" w:rsidRDefault="00243BE0" w:rsidP="00E60FAC">
      <w:pPr>
        <w:spacing w:line="360" w:lineRule="auto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Технічне забезпечення: мікрокалькулятори</w:t>
      </w:r>
    </w:p>
    <w:p w:rsidR="00243BE0" w:rsidRPr="001F074C" w:rsidRDefault="00243BE0" w:rsidP="00E60FAC">
      <w:pPr>
        <w:spacing w:line="360" w:lineRule="auto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Роздавальний матеріал: картки</w:t>
      </w:r>
    </w:p>
    <w:p w:rsidR="00243BE0" w:rsidRPr="001F074C" w:rsidRDefault="00243BE0" w:rsidP="00E60FAC">
      <w:pPr>
        <w:spacing w:line="360" w:lineRule="auto"/>
        <w:jc w:val="center"/>
        <w:rPr>
          <w:b/>
          <w:caps/>
          <w:sz w:val="24"/>
          <w:szCs w:val="24"/>
          <w:lang w:val="uk-UA"/>
        </w:rPr>
      </w:pPr>
      <w:r w:rsidRPr="001F074C">
        <w:rPr>
          <w:b/>
          <w:caps/>
          <w:sz w:val="24"/>
          <w:szCs w:val="24"/>
          <w:lang w:val="uk-UA"/>
        </w:rPr>
        <w:t>Хід заняття</w:t>
      </w:r>
    </w:p>
    <w:p w:rsidR="00243BE0" w:rsidRPr="001F074C" w:rsidRDefault="00243BE0" w:rsidP="00E60FAC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І. Організаційний момент.  (2 хв.)</w:t>
      </w:r>
    </w:p>
    <w:p w:rsidR="00243BE0" w:rsidRPr="001F074C" w:rsidRDefault="00243BE0" w:rsidP="00E60FAC">
      <w:pPr>
        <w:spacing w:line="360" w:lineRule="auto"/>
        <w:ind w:firstLine="993"/>
        <w:jc w:val="both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Перевірити готовність студентів до заняття. Відмітити відсутніх. Відзначити кращі домашні завдання.</w:t>
      </w:r>
    </w:p>
    <w:p w:rsidR="00243BE0" w:rsidRPr="001F074C" w:rsidRDefault="00243BE0" w:rsidP="00E60FAC">
      <w:pPr>
        <w:spacing w:line="240" w:lineRule="auto"/>
        <w:rPr>
          <w:b/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>ІІ. Актуалізація опорних знань. (10 хв.)</w:t>
      </w:r>
    </w:p>
    <w:p w:rsidR="00243BE0" w:rsidRPr="001F074C" w:rsidRDefault="00243BE0" w:rsidP="00E60FAC">
      <w:pPr>
        <w:spacing w:line="240" w:lineRule="auto"/>
        <w:rPr>
          <w:sz w:val="24"/>
          <w:szCs w:val="24"/>
          <w:lang w:val="uk-UA"/>
        </w:rPr>
      </w:pPr>
      <w:r w:rsidRPr="001F074C">
        <w:rPr>
          <w:b/>
          <w:sz w:val="24"/>
          <w:szCs w:val="24"/>
          <w:lang w:val="uk-UA"/>
        </w:rPr>
        <w:t xml:space="preserve">1. </w:t>
      </w:r>
      <w:r w:rsidRPr="001F074C">
        <w:rPr>
          <w:sz w:val="24"/>
          <w:szCs w:val="24"/>
          <w:lang w:val="uk-UA"/>
        </w:rPr>
        <w:t>Означення першої та другої похідної.</w:t>
      </w:r>
    </w:p>
    <w:p w:rsidR="00243BE0" w:rsidRPr="001F074C" w:rsidRDefault="00243BE0" w:rsidP="00E60FAC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2. Механічний зміст.</w:t>
      </w:r>
    </w:p>
    <w:p w:rsidR="00243BE0" w:rsidRPr="001F074C" w:rsidRDefault="00243BE0" w:rsidP="00E60FAC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1F074C">
        <w:rPr>
          <w:b/>
          <w:sz w:val="24"/>
          <w:szCs w:val="24"/>
          <w:lang w:val="uk-UA"/>
        </w:rPr>
        <w:t>ІІІ. Розв</w:t>
      </w:r>
      <w:r w:rsidRPr="001F074C">
        <w:rPr>
          <w:b/>
          <w:sz w:val="24"/>
          <w:szCs w:val="24"/>
        </w:rPr>
        <w:t>’</w:t>
      </w:r>
      <w:r w:rsidRPr="001F074C">
        <w:rPr>
          <w:b/>
          <w:sz w:val="24"/>
          <w:szCs w:val="24"/>
          <w:lang w:val="uk-UA"/>
        </w:rPr>
        <w:t xml:space="preserve">язування прикладів(45 хв.) </w:t>
      </w:r>
    </w:p>
    <w:p w:rsidR="00243BE0" w:rsidRPr="001F074C" w:rsidRDefault="00243BE0" w:rsidP="00980B98">
      <w:pPr>
        <w:spacing w:line="240" w:lineRule="auto"/>
        <w:rPr>
          <w:sz w:val="24"/>
          <w:szCs w:val="24"/>
          <w:lang w:val="uk-UA"/>
        </w:rPr>
      </w:pPr>
      <w:r w:rsidRPr="001F074C">
        <w:rPr>
          <w:b/>
          <w:sz w:val="24"/>
          <w:szCs w:val="24"/>
          <w:u w:val="single"/>
          <w:lang w:val="uk-UA"/>
        </w:rPr>
        <w:t>Приклад 1.</w:t>
      </w:r>
      <w:r w:rsidRPr="001F074C">
        <w:rPr>
          <w:sz w:val="24"/>
          <w:szCs w:val="24"/>
          <w:lang w:val="uk-UA"/>
        </w:rPr>
        <w:t xml:space="preserve"> Тіло рухається за законом </w:t>
      </w:r>
      <w:r w:rsidRPr="001F074C">
        <w:rPr>
          <w:sz w:val="24"/>
          <w:szCs w:val="24"/>
          <w:lang w:val="en-US"/>
        </w:rPr>
        <w:t>S</w:t>
      </w:r>
      <w:r w:rsidRPr="001F074C">
        <w:rPr>
          <w:sz w:val="24"/>
          <w:szCs w:val="24"/>
        </w:rPr>
        <w:t xml:space="preserve"> = 3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perscript"/>
        </w:rPr>
        <w:t xml:space="preserve">4 </w:t>
      </w:r>
      <w:r w:rsidRPr="001F074C">
        <w:rPr>
          <w:sz w:val="24"/>
          <w:szCs w:val="24"/>
        </w:rPr>
        <w:t>- 2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perscript"/>
        </w:rPr>
        <w:t xml:space="preserve">2 </w:t>
      </w:r>
      <w:r w:rsidRPr="001F074C">
        <w:rPr>
          <w:sz w:val="24"/>
          <w:szCs w:val="24"/>
        </w:rPr>
        <w:t>+ 5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</w:rPr>
        <w:t xml:space="preserve"> - 4 </w:t>
      </w:r>
    </w:p>
    <w:p w:rsidR="00243BE0" w:rsidRPr="001F074C" w:rsidRDefault="00243BE0" w:rsidP="00980B98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Знайти швидкість та прискорення тіла на другій секунді руху. (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</w:rPr>
        <w:t xml:space="preserve"> = 2</w:t>
      </w:r>
      <w:r w:rsidRPr="001F074C">
        <w:rPr>
          <w:sz w:val="24"/>
          <w:szCs w:val="24"/>
          <w:lang w:val="uk-UA"/>
        </w:rPr>
        <w:t>с.)</w:t>
      </w:r>
    </w:p>
    <w:p w:rsidR="00243BE0" w:rsidRPr="001F074C" w:rsidRDefault="00243BE0" w:rsidP="00684EFD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1F074C">
        <w:rPr>
          <w:i/>
          <w:sz w:val="24"/>
          <w:szCs w:val="24"/>
          <w:u w:val="single"/>
          <w:lang w:val="uk-UA"/>
        </w:rPr>
        <w:t>Розв’язок.</w:t>
      </w:r>
    </w:p>
    <w:p w:rsidR="00243BE0" w:rsidRPr="001F074C" w:rsidRDefault="00243BE0" w:rsidP="00684EF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en-US"/>
        </w:rPr>
        <w:t>U = S' = 12t</w:t>
      </w:r>
      <w:r w:rsidRPr="001F074C">
        <w:rPr>
          <w:rFonts w:cs="Arial"/>
          <w:sz w:val="24"/>
          <w:szCs w:val="24"/>
          <w:vertAlign w:val="superscript"/>
          <w:lang w:val="en-US"/>
        </w:rPr>
        <w:t>3</w:t>
      </w:r>
      <w:r w:rsidRPr="001F074C">
        <w:rPr>
          <w:rFonts w:cs="Arial"/>
          <w:sz w:val="24"/>
          <w:szCs w:val="24"/>
          <w:lang w:val="en-US"/>
        </w:rPr>
        <w:t xml:space="preserve"> – 4t + 5</w:t>
      </w:r>
    </w:p>
    <w:p w:rsidR="00243BE0" w:rsidRPr="001F074C" w:rsidRDefault="00243BE0" w:rsidP="00A13D73">
      <w:pPr>
        <w:pStyle w:val="ListParagraph"/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en-US"/>
        </w:rPr>
        <w:t>U</w:t>
      </w:r>
      <w:r w:rsidRPr="001F074C">
        <w:rPr>
          <w:rFonts w:cs="Arial"/>
          <w:sz w:val="24"/>
          <w:szCs w:val="24"/>
          <w:vertAlign w:val="subscript"/>
          <w:lang w:val="en-US"/>
        </w:rPr>
        <w:t>t=2</w:t>
      </w:r>
      <w:r w:rsidRPr="001F074C">
        <w:rPr>
          <w:rFonts w:cs="Arial"/>
          <w:sz w:val="24"/>
          <w:szCs w:val="24"/>
          <w:lang w:val="en-US"/>
        </w:rPr>
        <w:t xml:space="preserve"> = 12 </w:t>
      </w:r>
      <w:r w:rsidRPr="001F074C">
        <w:rPr>
          <w:rFonts w:cs="Arial"/>
          <w:b/>
          <w:sz w:val="24"/>
          <w:szCs w:val="24"/>
          <w:lang w:val="en-US"/>
        </w:rPr>
        <w:t>·</w:t>
      </w:r>
      <w:r w:rsidRPr="001F074C">
        <w:rPr>
          <w:b/>
          <w:sz w:val="24"/>
          <w:szCs w:val="24"/>
          <w:lang w:val="uk-UA"/>
        </w:rPr>
        <w:t xml:space="preserve"> </w:t>
      </w:r>
      <w:r w:rsidRPr="001F074C">
        <w:rPr>
          <w:rFonts w:cs="Arial"/>
          <w:sz w:val="24"/>
          <w:szCs w:val="24"/>
          <w:lang w:val="en-US"/>
        </w:rPr>
        <w:t>2</w:t>
      </w:r>
      <w:r w:rsidRPr="001F074C">
        <w:rPr>
          <w:rFonts w:cs="Arial"/>
          <w:sz w:val="24"/>
          <w:szCs w:val="24"/>
          <w:vertAlign w:val="superscript"/>
          <w:lang w:val="en-US"/>
        </w:rPr>
        <w:t>3</w:t>
      </w:r>
      <w:r w:rsidRPr="001F074C">
        <w:rPr>
          <w:rFonts w:cs="Arial"/>
          <w:sz w:val="24"/>
          <w:szCs w:val="24"/>
          <w:lang w:val="en-US"/>
        </w:rPr>
        <w:t xml:space="preserve"> – 4 </w:t>
      </w:r>
      <w:r w:rsidRPr="001F074C">
        <w:rPr>
          <w:rFonts w:cs="Arial"/>
          <w:b/>
          <w:sz w:val="24"/>
          <w:szCs w:val="24"/>
          <w:lang w:val="en-US"/>
        </w:rPr>
        <w:t xml:space="preserve">· </w:t>
      </w:r>
      <w:r w:rsidRPr="001F074C">
        <w:rPr>
          <w:rFonts w:cs="Arial"/>
          <w:sz w:val="24"/>
          <w:szCs w:val="24"/>
          <w:lang w:val="en-US"/>
        </w:rPr>
        <w:t xml:space="preserve">2 + 5 = 12 </w:t>
      </w:r>
      <w:r w:rsidRPr="001F074C">
        <w:rPr>
          <w:rFonts w:cs="Arial"/>
          <w:b/>
          <w:sz w:val="24"/>
          <w:szCs w:val="24"/>
          <w:lang w:val="en-US"/>
        </w:rPr>
        <w:t>·</w:t>
      </w:r>
      <w:r w:rsidRPr="001F074C">
        <w:rPr>
          <w:rFonts w:cs="Arial"/>
          <w:sz w:val="24"/>
          <w:szCs w:val="24"/>
          <w:lang w:val="en-US"/>
        </w:rPr>
        <w:t xml:space="preserve"> 8 – 8 + 5 = 96 – 8 + 5 = 93</w:t>
      </w:r>
      <w:r w:rsidRPr="001F074C">
        <w:rPr>
          <w:rFonts w:cs="Arial"/>
          <w:sz w:val="24"/>
          <w:szCs w:val="24"/>
          <w:lang w:val="uk-UA"/>
        </w:rPr>
        <w:t>(м/с)</w:t>
      </w:r>
    </w:p>
    <w:p w:rsidR="00243BE0" w:rsidRPr="001F074C" w:rsidRDefault="00243BE0" w:rsidP="00A13D73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uk-UA"/>
        </w:rPr>
        <w:t xml:space="preserve">а = </w:t>
      </w:r>
      <w:r w:rsidRPr="001F074C">
        <w:rPr>
          <w:rFonts w:cs="Arial"/>
          <w:sz w:val="24"/>
          <w:szCs w:val="24"/>
          <w:lang w:val="en-US"/>
        </w:rPr>
        <w:t>S'' = U' = 36t</w:t>
      </w:r>
      <w:r w:rsidRPr="001F074C">
        <w:rPr>
          <w:rFonts w:cs="Arial"/>
          <w:sz w:val="24"/>
          <w:szCs w:val="24"/>
          <w:vertAlign w:val="superscript"/>
          <w:lang w:val="en-US"/>
        </w:rPr>
        <w:t>2</w:t>
      </w:r>
      <w:r w:rsidRPr="001F074C">
        <w:rPr>
          <w:rFonts w:cs="Arial"/>
          <w:sz w:val="24"/>
          <w:szCs w:val="24"/>
          <w:lang w:val="en-US"/>
        </w:rPr>
        <w:t xml:space="preserve"> – 4</w:t>
      </w:r>
    </w:p>
    <w:p w:rsidR="00243BE0" w:rsidRPr="001F074C" w:rsidRDefault="00243BE0" w:rsidP="00A13D73">
      <w:pPr>
        <w:pStyle w:val="ListParagraph"/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en-US"/>
        </w:rPr>
        <w:t>a</w:t>
      </w:r>
      <w:r w:rsidRPr="001F074C">
        <w:rPr>
          <w:rFonts w:cs="Arial"/>
          <w:sz w:val="24"/>
          <w:szCs w:val="24"/>
          <w:vertAlign w:val="subscript"/>
          <w:lang w:val="en-US"/>
        </w:rPr>
        <w:t>t=2</w:t>
      </w:r>
      <w:r w:rsidRPr="001F074C">
        <w:rPr>
          <w:rFonts w:cs="Arial"/>
          <w:sz w:val="24"/>
          <w:szCs w:val="24"/>
          <w:lang w:val="en-US"/>
        </w:rPr>
        <w:t xml:space="preserve"> = 36 </w:t>
      </w:r>
      <w:r w:rsidRPr="001F074C">
        <w:rPr>
          <w:rFonts w:cs="Arial"/>
          <w:b/>
          <w:sz w:val="24"/>
          <w:szCs w:val="24"/>
          <w:lang w:val="en-US"/>
        </w:rPr>
        <w:t xml:space="preserve">· </w:t>
      </w:r>
      <w:r w:rsidRPr="001F074C">
        <w:rPr>
          <w:rFonts w:cs="Arial"/>
          <w:sz w:val="24"/>
          <w:szCs w:val="24"/>
        </w:rPr>
        <w:t>2</w:t>
      </w:r>
      <w:r w:rsidRPr="001F074C">
        <w:rPr>
          <w:rFonts w:cs="Arial"/>
          <w:sz w:val="24"/>
          <w:szCs w:val="24"/>
          <w:vertAlign w:val="superscript"/>
        </w:rPr>
        <w:t>2</w:t>
      </w:r>
      <w:r w:rsidRPr="001F074C">
        <w:rPr>
          <w:rFonts w:cs="Arial"/>
          <w:sz w:val="24"/>
          <w:szCs w:val="24"/>
          <w:lang w:val="en-US"/>
        </w:rPr>
        <w:t xml:space="preserve"> – 4 = </w:t>
      </w:r>
      <w:r w:rsidRPr="001F074C">
        <w:rPr>
          <w:rFonts w:cs="Arial"/>
          <w:sz w:val="24"/>
          <w:szCs w:val="24"/>
        </w:rPr>
        <w:t xml:space="preserve">36 </w:t>
      </w:r>
      <w:r w:rsidRPr="001F074C">
        <w:rPr>
          <w:rFonts w:cs="Arial"/>
          <w:b/>
          <w:sz w:val="24"/>
          <w:szCs w:val="24"/>
        </w:rPr>
        <w:t>·</w:t>
      </w:r>
      <w:r w:rsidRPr="001F074C">
        <w:rPr>
          <w:rFonts w:cs="Arial"/>
          <w:sz w:val="24"/>
          <w:szCs w:val="24"/>
        </w:rPr>
        <w:t xml:space="preserve"> 4 – 4 = </w:t>
      </w:r>
      <w:r w:rsidRPr="001F074C">
        <w:rPr>
          <w:rFonts w:cs="Arial"/>
          <w:sz w:val="24"/>
          <w:szCs w:val="24"/>
          <w:lang w:val="en-US"/>
        </w:rPr>
        <w:t>140(</w:t>
      </w:r>
      <w:r w:rsidRPr="001F074C">
        <w:rPr>
          <w:rFonts w:cs="Arial"/>
          <w:sz w:val="24"/>
          <w:szCs w:val="24"/>
          <w:lang w:val="uk-UA"/>
        </w:rPr>
        <w:t>м/с</w:t>
      </w:r>
      <w:r w:rsidRPr="001F074C">
        <w:rPr>
          <w:rFonts w:cs="Arial"/>
          <w:sz w:val="24"/>
          <w:szCs w:val="24"/>
          <w:vertAlign w:val="superscript"/>
          <w:lang w:val="uk-UA"/>
        </w:rPr>
        <w:t>2</w:t>
      </w:r>
      <w:r w:rsidRPr="001F074C">
        <w:rPr>
          <w:rFonts w:cs="Arial"/>
          <w:sz w:val="24"/>
          <w:szCs w:val="24"/>
          <w:lang w:val="uk-UA"/>
        </w:rPr>
        <w:t>)</w:t>
      </w:r>
    </w:p>
    <w:p w:rsidR="00243BE0" w:rsidRPr="001F074C" w:rsidRDefault="00243BE0" w:rsidP="00980B98">
      <w:pPr>
        <w:pStyle w:val="ListParagraph"/>
        <w:rPr>
          <w:rFonts w:cs="Arial"/>
          <w:sz w:val="24"/>
          <w:szCs w:val="24"/>
          <w:lang w:val="uk-UA"/>
        </w:rPr>
      </w:pPr>
      <w:r w:rsidRPr="001F074C">
        <w:rPr>
          <w:rFonts w:cs="Arial"/>
          <w:i/>
          <w:sz w:val="24"/>
          <w:szCs w:val="24"/>
          <w:u w:val="single"/>
          <w:lang w:val="uk-UA"/>
        </w:rPr>
        <w:t>Відповідь:</w:t>
      </w:r>
      <w:r w:rsidRPr="001F074C">
        <w:rPr>
          <w:rFonts w:cs="Arial"/>
          <w:sz w:val="24"/>
          <w:szCs w:val="24"/>
          <w:lang w:val="uk-UA"/>
        </w:rPr>
        <w:t xml:space="preserve"> </w:t>
      </w:r>
      <w:r w:rsidRPr="001F074C">
        <w:rPr>
          <w:rFonts w:cs="Arial"/>
          <w:sz w:val="24"/>
          <w:szCs w:val="24"/>
          <w:lang w:val="en-US"/>
        </w:rPr>
        <w:t>U</w:t>
      </w:r>
      <w:r w:rsidRPr="001F074C">
        <w:rPr>
          <w:rFonts w:cs="Arial"/>
          <w:sz w:val="24"/>
          <w:szCs w:val="24"/>
        </w:rPr>
        <w:t xml:space="preserve"> = 93 </w:t>
      </w:r>
      <w:r w:rsidRPr="001F074C">
        <w:rPr>
          <w:rFonts w:cs="Arial"/>
          <w:sz w:val="24"/>
          <w:szCs w:val="24"/>
          <w:lang w:val="uk-UA"/>
        </w:rPr>
        <w:t>м/с ; а = 140 м/с</w:t>
      </w:r>
      <w:r w:rsidRPr="001F074C">
        <w:rPr>
          <w:rFonts w:cs="Arial"/>
          <w:sz w:val="24"/>
          <w:szCs w:val="24"/>
          <w:vertAlign w:val="superscript"/>
          <w:lang w:val="uk-UA"/>
        </w:rPr>
        <w:t>2</w:t>
      </w:r>
    </w:p>
    <w:p w:rsidR="00243BE0" w:rsidRPr="001F074C" w:rsidRDefault="00243BE0" w:rsidP="00980B98">
      <w:pPr>
        <w:pStyle w:val="ListParagraph"/>
        <w:rPr>
          <w:rFonts w:cs="Arial"/>
          <w:sz w:val="24"/>
          <w:szCs w:val="24"/>
          <w:lang w:val="uk-UA"/>
        </w:rPr>
      </w:pPr>
    </w:p>
    <w:p w:rsidR="00243BE0" w:rsidRPr="001F074C" w:rsidRDefault="00243BE0" w:rsidP="00980B98">
      <w:pPr>
        <w:pStyle w:val="ListParagraph"/>
        <w:ind w:left="0"/>
        <w:rPr>
          <w:rFonts w:cs="Arial"/>
          <w:sz w:val="24"/>
          <w:szCs w:val="24"/>
          <w:lang w:val="uk-UA"/>
        </w:rPr>
      </w:pPr>
      <w:r w:rsidRPr="001F074C">
        <w:rPr>
          <w:rFonts w:cs="Arial"/>
          <w:b/>
          <w:sz w:val="24"/>
          <w:szCs w:val="24"/>
          <w:u w:val="single"/>
          <w:lang w:val="uk-UA"/>
        </w:rPr>
        <w:t>Приклад 2.</w:t>
      </w:r>
      <w:r w:rsidRPr="001F074C">
        <w:rPr>
          <w:rFonts w:cs="Arial"/>
          <w:sz w:val="24"/>
          <w:szCs w:val="24"/>
          <w:lang w:val="uk-UA"/>
        </w:rPr>
        <w:t xml:space="preserve"> Два тіла рухаються за законами </w:t>
      </w:r>
      <w:r w:rsidRPr="001F074C">
        <w:rPr>
          <w:rFonts w:cs="Arial"/>
          <w:sz w:val="24"/>
          <w:szCs w:val="24"/>
          <w:lang w:val="en-US"/>
        </w:rPr>
        <w:t>S</w:t>
      </w:r>
      <w:r w:rsidRPr="001F074C">
        <w:rPr>
          <w:rFonts w:cs="Arial"/>
          <w:sz w:val="24"/>
          <w:szCs w:val="24"/>
          <w:vertAlign w:val="subscript"/>
        </w:rPr>
        <w:t>1</w:t>
      </w:r>
      <w:r w:rsidRPr="001F074C">
        <w:rPr>
          <w:rFonts w:cs="Arial"/>
          <w:sz w:val="24"/>
          <w:szCs w:val="24"/>
        </w:rPr>
        <w:t xml:space="preserve"> = 4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2</w:t>
      </w:r>
      <w:r w:rsidRPr="001F074C">
        <w:rPr>
          <w:rFonts w:cs="Arial"/>
          <w:sz w:val="24"/>
          <w:szCs w:val="24"/>
        </w:rPr>
        <w:t xml:space="preserve"> – 8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</w:rPr>
        <w:t xml:space="preserve"> + 3</w:t>
      </w:r>
      <w:r w:rsidRPr="001F074C">
        <w:rPr>
          <w:rFonts w:cs="Arial"/>
          <w:sz w:val="24"/>
          <w:szCs w:val="24"/>
          <w:lang w:val="uk-UA"/>
        </w:rPr>
        <w:t>;</w:t>
      </w:r>
      <w:r w:rsidRPr="001F074C">
        <w:rPr>
          <w:rFonts w:cs="Arial"/>
          <w:sz w:val="24"/>
          <w:szCs w:val="24"/>
        </w:rPr>
        <w:t xml:space="preserve"> </w:t>
      </w:r>
      <w:r w:rsidRPr="001F074C">
        <w:rPr>
          <w:rFonts w:cs="Arial"/>
          <w:sz w:val="24"/>
          <w:szCs w:val="24"/>
          <w:lang w:val="en-US"/>
        </w:rPr>
        <w:t>S</w:t>
      </w:r>
      <w:r w:rsidRPr="001F074C">
        <w:rPr>
          <w:rFonts w:cs="Arial"/>
          <w:sz w:val="24"/>
          <w:szCs w:val="24"/>
          <w:vertAlign w:val="subscript"/>
        </w:rPr>
        <w:t>2</w:t>
      </w:r>
      <w:r w:rsidRPr="001F074C">
        <w:rPr>
          <w:rFonts w:cs="Arial"/>
          <w:sz w:val="24"/>
          <w:szCs w:val="24"/>
        </w:rPr>
        <w:t xml:space="preserve"> = 16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</w:rPr>
        <w:t xml:space="preserve"> + 3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2</w:t>
      </w:r>
      <w:r w:rsidRPr="001F074C">
        <w:rPr>
          <w:rFonts w:cs="Arial"/>
          <w:sz w:val="24"/>
          <w:szCs w:val="24"/>
        </w:rPr>
        <w:t xml:space="preserve"> – 7.</w:t>
      </w:r>
    </w:p>
    <w:p w:rsidR="00243BE0" w:rsidRPr="001F074C" w:rsidRDefault="00243BE0" w:rsidP="00980B98">
      <w:pPr>
        <w:pStyle w:val="ListParagraph"/>
        <w:ind w:left="0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uk-UA"/>
        </w:rPr>
        <w:t>Знайти момент часу, коли швидкість тіл дорівнюють між собою.</w:t>
      </w:r>
    </w:p>
    <w:p w:rsidR="00243BE0" w:rsidRPr="001F074C" w:rsidRDefault="00243BE0" w:rsidP="00980B98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1F074C">
        <w:rPr>
          <w:i/>
          <w:sz w:val="24"/>
          <w:szCs w:val="24"/>
          <w:u w:val="single"/>
          <w:lang w:val="uk-UA"/>
        </w:rPr>
        <w:t>Розв’язок.</w:t>
      </w:r>
    </w:p>
    <w:p w:rsidR="00243BE0" w:rsidRPr="001F074C" w:rsidRDefault="00243BE0" w:rsidP="00980B98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vertAlign w:val="subscript"/>
          <w:lang w:val="uk-UA"/>
        </w:rPr>
        <w:t>1</w:t>
      </w:r>
      <w:r w:rsidRPr="001F074C">
        <w:rPr>
          <w:sz w:val="24"/>
          <w:szCs w:val="24"/>
          <w:lang w:val="uk-UA"/>
        </w:rPr>
        <w:t xml:space="preserve"> = </w:t>
      </w:r>
      <w:r w:rsidRPr="001F074C">
        <w:rPr>
          <w:sz w:val="24"/>
          <w:szCs w:val="24"/>
          <w:lang w:val="en-US"/>
        </w:rPr>
        <w:t>S</w:t>
      </w:r>
      <w:r w:rsidRPr="001F074C">
        <w:rPr>
          <w:sz w:val="24"/>
          <w:szCs w:val="24"/>
          <w:lang w:val="uk-UA"/>
        </w:rPr>
        <w:t>'</w:t>
      </w:r>
      <w:r w:rsidRPr="001F074C">
        <w:rPr>
          <w:sz w:val="24"/>
          <w:szCs w:val="24"/>
          <w:vertAlign w:val="subscript"/>
          <w:lang w:val="uk-UA"/>
        </w:rPr>
        <w:t>1</w:t>
      </w:r>
      <w:r w:rsidRPr="001F074C">
        <w:rPr>
          <w:sz w:val="24"/>
          <w:szCs w:val="24"/>
          <w:lang w:val="uk-UA"/>
        </w:rPr>
        <w:t xml:space="preserve"> = 8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– 8 </w:t>
      </w:r>
    </w:p>
    <w:p w:rsidR="00243BE0" w:rsidRPr="001F074C" w:rsidRDefault="00243BE0" w:rsidP="00980B98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vertAlign w:val="subscript"/>
          <w:lang w:val="uk-UA"/>
        </w:rPr>
        <w:t>2</w:t>
      </w:r>
      <w:r w:rsidRPr="001F074C">
        <w:rPr>
          <w:sz w:val="24"/>
          <w:szCs w:val="24"/>
          <w:lang w:val="uk-UA"/>
        </w:rPr>
        <w:t xml:space="preserve"> = </w:t>
      </w:r>
      <w:r w:rsidRPr="001F074C">
        <w:rPr>
          <w:sz w:val="24"/>
          <w:szCs w:val="24"/>
          <w:lang w:val="en-US"/>
        </w:rPr>
        <w:t>S</w:t>
      </w:r>
      <w:r w:rsidRPr="001F074C">
        <w:rPr>
          <w:sz w:val="24"/>
          <w:szCs w:val="24"/>
          <w:lang w:val="uk-UA"/>
        </w:rPr>
        <w:t>'</w:t>
      </w:r>
      <w:r w:rsidRPr="001F074C">
        <w:rPr>
          <w:sz w:val="24"/>
          <w:szCs w:val="24"/>
          <w:vertAlign w:val="subscript"/>
          <w:lang w:val="uk-UA"/>
        </w:rPr>
        <w:t>2</w:t>
      </w:r>
      <w:r w:rsidRPr="001F074C">
        <w:rPr>
          <w:sz w:val="24"/>
          <w:szCs w:val="24"/>
          <w:lang w:val="uk-UA"/>
        </w:rPr>
        <w:t xml:space="preserve"> = 16 + 6</w:t>
      </w:r>
      <w:r w:rsidRPr="001F074C">
        <w:rPr>
          <w:sz w:val="24"/>
          <w:szCs w:val="24"/>
          <w:lang w:val="en-US"/>
        </w:rPr>
        <w:t>t</w:t>
      </w:r>
    </w:p>
    <w:p w:rsidR="00243BE0" w:rsidRPr="001F074C" w:rsidRDefault="00243BE0" w:rsidP="00980B98">
      <w:pPr>
        <w:spacing w:line="240" w:lineRule="auto"/>
        <w:rPr>
          <w:rFonts w:eastAsia="Arial Unicode MS" w:cs="Arial Unicode MS"/>
          <w:sz w:val="24"/>
          <w:szCs w:val="24"/>
          <w:lang w:val="uk-UA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vertAlign w:val="subscript"/>
          <w:lang w:val="uk-UA"/>
        </w:rPr>
        <w:t>1</w:t>
      </w:r>
      <w:r w:rsidRPr="001F074C">
        <w:rPr>
          <w:sz w:val="24"/>
          <w:szCs w:val="24"/>
          <w:lang w:val="uk-UA"/>
        </w:rPr>
        <w:t xml:space="preserve"> = </w:t>
      </w: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vertAlign w:val="subscript"/>
          <w:lang w:val="uk-UA"/>
        </w:rPr>
        <w:t>2</w:t>
      </w:r>
      <w:r w:rsidRPr="001F074C">
        <w:rPr>
          <w:sz w:val="24"/>
          <w:szCs w:val="24"/>
          <w:lang w:val="uk-UA"/>
        </w:rPr>
        <w:t xml:space="preserve"> </w:t>
      </w:r>
      <w:r w:rsidRPr="001F074C">
        <w:rPr>
          <w:rFonts w:ascii="Arial Unicode MS" w:eastAsia="Arial Unicode MS" w:hAnsi="Arial Unicode MS" w:cs="Arial Unicode MS" w:hint="eastAsia"/>
          <w:sz w:val="24"/>
          <w:szCs w:val="24"/>
          <w:lang w:val="uk-UA"/>
        </w:rPr>
        <w:t>→</w:t>
      </w:r>
      <w:r w:rsidRPr="001F074C">
        <w:rPr>
          <w:rFonts w:ascii="Arial Unicode MS" w:eastAsia="Arial Unicode MS" w:hAnsi="Arial Unicode MS" w:cs="Arial Unicode MS"/>
          <w:sz w:val="24"/>
          <w:szCs w:val="24"/>
          <w:lang w:val="uk-UA"/>
        </w:rPr>
        <w:t xml:space="preserve"> </w:t>
      </w:r>
      <w:r w:rsidRPr="001F074C">
        <w:rPr>
          <w:rFonts w:eastAsia="Arial Unicode MS" w:cs="Arial Unicode MS"/>
          <w:sz w:val="24"/>
          <w:szCs w:val="24"/>
          <w:lang w:val="uk-UA"/>
        </w:rPr>
        <w:t>8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– 8 = 16 + 6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</w:p>
    <w:p w:rsidR="00243BE0" w:rsidRPr="001F074C" w:rsidRDefault="00243BE0" w:rsidP="00980B98">
      <w:pPr>
        <w:spacing w:line="240" w:lineRule="auto"/>
        <w:rPr>
          <w:rFonts w:eastAsia="Arial Unicode MS" w:cs="Arial Unicode MS"/>
          <w:sz w:val="24"/>
          <w:szCs w:val="24"/>
          <w:lang w:val="uk-UA"/>
        </w:rPr>
      </w:pPr>
      <w:r w:rsidRPr="001F074C">
        <w:rPr>
          <w:rFonts w:eastAsia="Arial Unicode MS" w:cs="Arial Unicode MS"/>
          <w:sz w:val="24"/>
          <w:szCs w:val="24"/>
          <w:lang w:val="uk-UA"/>
        </w:rPr>
        <w:t xml:space="preserve">                  8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– 6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= 16 + 8 </w:t>
      </w:r>
    </w:p>
    <w:p w:rsidR="00243BE0" w:rsidRPr="001F074C" w:rsidRDefault="00243BE0" w:rsidP="00980B98">
      <w:pPr>
        <w:spacing w:line="240" w:lineRule="auto"/>
        <w:rPr>
          <w:rFonts w:eastAsia="Arial Unicode MS" w:cs="Arial Unicode MS"/>
          <w:sz w:val="24"/>
          <w:szCs w:val="24"/>
          <w:lang w:val="uk-UA"/>
        </w:rPr>
      </w:pPr>
      <w:r w:rsidRPr="001F074C">
        <w:rPr>
          <w:rFonts w:eastAsia="Arial Unicode MS" w:cs="Arial Unicode MS"/>
          <w:sz w:val="24"/>
          <w:szCs w:val="24"/>
          <w:lang w:val="uk-UA"/>
        </w:rPr>
        <w:t xml:space="preserve">                  2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= 24</w:t>
      </w:r>
    </w:p>
    <w:p w:rsidR="00243BE0" w:rsidRPr="001F074C" w:rsidRDefault="00243BE0" w:rsidP="00980B98">
      <w:pPr>
        <w:spacing w:line="240" w:lineRule="auto"/>
        <w:rPr>
          <w:rFonts w:eastAsia="Arial Unicode MS" w:cs="Arial Unicode MS"/>
          <w:sz w:val="24"/>
          <w:szCs w:val="24"/>
          <w:lang w:val="uk-UA"/>
        </w:rPr>
      </w:pPr>
      <w:r w:rsidRPr="001F074C">
        <w:rPr>
          <w:rFonts w:eastAsia="Arial Unicode MS" w:cs="Arial Unicode MS"/>
          <w:sz w:val="24"/>
          <w:szCs w:val="24"/>
          <w:lang w:val="uk-UA"/>
        </w:rPr>
        <w:t xml:space="preserve">                  </w:t>
      </w:r>
      <w:r w:rsidRPr="001F074C">
        <w:rPr>
          <w:rFonts w:eastAsia="Arial Unicode MS" w:cs="Arial Unicode MS"/>
          <w:sz w:val="24"/>
          <w:szCs w:val="24"/>
          <w:lang w:val="en-US"/>
        </w:rPr>
        <w:t>t</w:t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= </w:t>
      </w:r>
      <w:r w:rsidRPr="001F074C">
        <w:rPr>
          <w:rFonts w:eastAsia="Arial Unicode MS" w:cs="Arial Unicode MS"/>
          <w:sz w:val="24"/>
          <w:szCs w:val="24"/>
          <w:lang w:val="uk-UA"/>
        </w:rPr>
        <w:fldChar w:fldCharType="begin"/>
      </w:r>
      <w:r w:rsidRPr="001F074C">
        <w:rPr>
          <w:rFonts w:eastAsia="Arial Unicode MS" w:cs="Arial Unicode MS"/>
          <w:sz w:val="24"/>
          <w:szCs w:val="24"/>
          <w:lang w:val="uk-UA"/>
        </w:rPr>
        <w:instrText xml:space="preserve"> QUOTE </w:instrText>
      </w:r>
      <w:r w:rsidRPr="001F074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4485D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A4485D&quot;&gt;&lt;m:oMathPara&gt;&lt;m:oMath&gt;&lt;m:f&gt;&lt;m:fPr&gt;&lt;m:ctrlP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UK&quot;/&gt;&lt;/w:rPr&gt;&lt;m:t&gt;24&lt;/m:t&gt;&lt;/m:r&gt;&lt;/m:num&gt;&lt;m:den&gt;&lt;m: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F074C">
        <w:rPr>
          <w:rFonts w:eastAsia="Arial Unicode MS" w:cs="Arial Unicode MS"/>
          <w:sz w:val="24"/>
          <w:szCs w:val="24"/>
          <w:lang w:val="uk-UA"/>
        </w:rPr>
        <w:instrText xml:space="preserve"> </w:instrText>
      </w:r>
      <w:r w:rsidRPr="001F074C">
        <w:rPr>
          <w:rFonts w:eastAsia="Arial Unicode MS" w:cs="Arial Unicode MS"/>
          <w:sz w:val="24"/>
          <w:szCs w:val="24"/>
          <w:lang w:val="uk-UA"/>
        </w:rPr>
        <w:fldChar w:fldCharType="separate"/>
      </w:r>
      <w:r w:rsidRPr="001F074C">
        <w:rPr>
          <w:sz w:val="24"/>
          <w:szCs w:val="24"/>
        </w:rPr>
        <w:pict>
          <v:shape id="_x0000_i1026" type="#_x0000_t75" style="width:1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4485D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A4485D&quot;&gt;&lt;m:oMathPara&gt;&lt;m:oMath&gt;&lt;m:f&gt;&lt;m:fPr&gt;&lt;m:ctrlP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UK&quot;/&gt;&lt;/w:rPr&gt;&lt;m:t&gt;24&lt;/m:t&gt;&lt;/m:r&gt;&lt;/m:num&gt;&lt;m:den&gt;&lt;m:r&gt;&lt;w:rPr&gt;&lt;w:rFonts w:ascii=&quot;Cambria Math&quot; w:fareast=&quot;Arial Unicode MS&quot; w:h-ansi=&quot;Cambria Math&quot; w:cs=&quot;Arial Unicode MS&quot;/&gt;&lt;wx:font wx:val=&quot;Cambria Math&quot;/&gt;&lt;w:i/&gt;&lt;w:sz w:val=&quot;28&quot;/&gt;&lt;w:sz-cs w:val=&quot;28&quot;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F074C">
        <w:rPr>
          <w:rFonts w:eastAsia="Arial Unicode MS" w:cs="Arial Unicode MS"/>
          <w:sz w:val="24"/>
          <w:szCs w:val="24"/>
          <w:lang w:val="uk-UA"/>
        </w:rPr>
        <w:fldChar w:fldCharType="end"/>
      </w:r>
      <w:r w:rsidRPr="001F074C">
        <w:rPr>
          <w:rFonts w:eastAsia="Arial Unicode MS" w:cs="Arial Unicode MS"/>
          <w:sz w:val="24"/>
          <w:szCs w:val="24"/>
          <w:lang w:val="uk-UA"/>
        </w:rPr>
        <w:t xml:space="preserve"> = 12(с.)</w:t>
      </w:r>
    </w:p>
    <w:p w:rsidR="00243BE0" w:rsidRPr="001F074C" w:rsidRDefault="00243BE0" w:rsidP="00980B98">
      <w:p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i/>
          <w:sz w:val="24"/>
          <w:szCs w:val="24"/>
          <w:u w:val="single"/>
          <w:lang w:val="uk-UA"/>
        </w:rPr>
        <w:t>Відповідь:</w:t>
      </w:r>
      <w:r w:rsidRPr="001F074C">
        <w:rPr>
          <w:rFonts w:cs="Arial"/>
          <w:sz w:val="24"/>
          <w:szCs w:val="24"/>
          <w:lang w:val="uk-UA"/>
        </w:rPr>
        <w:t xml:space="preserve"> На 12 секунді руху швидкість тіл рівні.</w:t>
      </w:r>
    </w:p>
    <w:p w:rsidR="00243BE0" w:rsidRPr="001F074C" w:rsidRDefault="00243BE0" w:rsidP="000D0E06">
      <w:pPr>
        <w:spacing w:line="240" w:lineRule="auto"/>
        <w:rPr>
          <w:rFonts w:eastAsia="Arial Unicode MS" w:cs="Arial Unicode MS"/>
          <w:sz w:val="24"/>
          <w:szCs w:val="24"/>
        </w:rPr>
      </w:pPr>
      <w:r w:rsidRPr="001F074C">
        <w:rPr>
          <w:rFonts w:cs="Arial"/>
          <w:b/>
          <w:sz w:val="24"/>
          <w:szCs w:val="24"/>
          <w:lang w:val="uk-UA"/>
        </w:rPr>
        <w:t>Приклад 3.</w:t>
      </w:r>
      <w:r w:rsidRPr="001F074C">
        <w:rPr>
          <w:rFonts w:cs="Arial"/>
          <w:sz w:val="24"/>
          <w:szCs w:val="24"/>
          <w:lang w:val="uk-UA"/>
        </w:rPr>
        <w:t xml:space="preserve"> У який момент часу тіло зупиниться, якщо закон руху має вигляд: </w:t>
      </w:r>
      <w:r w:rsidRPr="001F074C">
        <w:rPr>
          <w:rFonts w:cs="Arial"/>
          <w:sz w:val="24"/>
          <w:szCs w:val="24"/>
          <w:lang w:val="en-US"/>
        </w:rPr>
        <w:t>S</w:t>
      </w:r>
      <w:r w:rsidRPr="001F074C">
        <w:rPr>
          <w:rFonts w:cs="Arial"/>
          <w:sz w:val="24"/>
          <w:szCs w:val="24"/>
        </w:rPr>
        <w:t>(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</w:rPr>
        <w:t xml:space="preserve">) = 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3</w:t>
      </w:r>
      <w:r w:rsidRPr="001F074C">
        <w:rPr>
          <w:rFonts w:cs="Arial"/>
          <w:sz w:val="24"/>
          <w:szCs w:val="24"/>
        </w:rPr>
        <w:t xml:space="preserve"> – 4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2</w:t>
      </w:r>
      <w:r w:rsidRPr="001F074C">
        <w:rPr>
          <w:rFonts w:cs="Arial"/>
          <w:sz w:val="24"/>
          <w:szCs w:val="24"/>
        </w:rPr>
        <w:t xml:space="preserve"> – 3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</w:rPr>
        <w:t xml:space="preserve"> + 2</w:t>
      </w:r>
    </w:p>
    <w:p w:rsidR="00243BE0" w:rsidRPr="001F074C" w:rsidRDefault="00243BE0" w:rsidP="008B1F57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1F074C">
        <w:rPr>
          <w:i/>
          <w:sz w:val="24"/>
          <w:szCs w:val="24"/>
          <w:u w:val="single"/>
          <w:lang w:val="uk-UA"/>
        </w:rPr>
        <w:t>Розв’язок.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U = S' = 3t</w:t>
      </w:r>
      <w:r w:rsidRPr="001F074C">
        <w:rPr>
          <w:sz w:val="24"/>
          <w:szCs w:val="24"/>
          <w:vertAlign w:val="superscript"/>
          <w:lang w:val="en-US"/>
        </w:rPr>
        <w:t>2</w:t>
      </w:r>
      <w:r w:rsidRPr="001F074C">
        <w:rPr>
          <w:sz w:val="24"/>
          <w:szCs w:val="24"/>
          <w:lang w:val="en-US"/>
        </w:rPr>
        <w:t xml:space="preserve"> – 8t – 3 </w:t>
      </w:r>
    </w:p>
    <w:p w:rsidR="00243BE0" w:rsidRPr="001F074C" w:rsidRDefault="00243BE0" w:rsidP="008B1F57">
      <w:pPr>
        <w:spacing w:line="240" w:lineRule="auto"/>
        <w:rPr>
          <w:sz w:val="24"/>
          <w:szCs w:val="24"/>
        </w:rPr>
      </w:pPr>
      <w:r w:rsidRPr="001F074C">
        <w:rPr>
          <w:sz w:val="24"/>
          <w:szCs w:val="24"/>
          <w:lang w:val="uk-UA"/>
        </w:rPr>
        <w:t xml:space="preserve">За умовою: </w:t>
      </w: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</w:rPr>
        <w:t xml:space="preserve"> = 0</w:t>
      </w:r>
      <w:r w:rsidRPr="001F074C">
        <w:rPr>
          <w:sz w:val="24"/>
          <w:szCs w:val="24"/>
          <w:lang w:val="uk-UA"/>
        </w:rPr>
        <w:t xml:space="preserve">, тобто: </w:t>
      </w:r>
    </w:p>
    <w:p w:rsidR="00243BE0" w:rsidRPr="001F074C" w:rsidRDefault="00243BE0" w:rsidP="008B1F57">
      <w:pPr>
        <w:spacing w:line="240" w:lineRule="auto"/>
        <w:rPr>
          <w:sz w:val="24"/>
          <w:szCs w:val="24"/>
        </w:rPr>
      </w:pPr>
      <w:r w:rsidRPr="001F074C">
        <w:rPr>
          <w:sz w:val="24"/>
          <w:szCs w:val="24"/>
          <w:lang w:val="uk-UA"/>
        </w:rPr>
        <w:t>3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perscript"/>
        </w:rPr>
        <w:t>2</w:t>
      </w:r>
      <w:r w:rsidRPr="001F074C">
        <w:rPr>
          <w:sz w:val="24"/>
          <w:szCs w:val="24"/>
        </w:rPr>
        <w:t xml:space="preserve"> – 8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</w:rPr>
        <w:t xml:space="preserve"> – 3 = 0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a = 3    b = -8    c = -3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D = b</w:t>
      </w:r>
      <w:r w:rsidRPr="001F074C">
        <w:rPr>
          <w:sz w:val="24"/>
          <w:szCs w:val="24"/>
          <w:vertAlign w:val="superscript"/>
          <w:lang w:val="en-US"/>
        </w:rPr>
        <w:t>2</w:t>
      </w:r>
      <w:r w:rsidRPr="001F074C">
        <w:rPr>
          <w:sz w:val="24"/>
          <w:szCs w:val="24"/>
          <w:lang w:val="en-US"/>
        </w:rPr>
        <w:t xml:space="preserve"> – 4ac = (-8)</w:t>
      </w:r>
      <w:r w:rsidRPr="001F074C">
        <w:rPr>
          <w:sz w:val="24"/>
          <w:szCs w:val="24"/>
          <w:vertAlign w:val="superscript"/>
          <w:lang w:val="en-US"/>
        </w:rPr>
        <w:t>2</w:t>
      </w:r>
      <w:r w:rsidRPr="001F074C">
        <w:rPr>
          <w:sz w:val="24"/>
          <w:szCs w:val="24"/>
          <w:lang w:val="en-US"/>
        </w:rPr>
        <w:t xml:space="preserve"> – 4 · 3 ·(-3) = 64 + 36 = 100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rFonts w:ascii="Adobe Garamond Pro Bold" w:hAnsi="Adobe Garamond Pro Bold"/>
          <w:sz w:val="24"/>
          <w:szCs w:val="24"/>
          <w:lang w:val="en-US"/>
        </w:rPr>
        <w:t>√</w:t>
      </w:r>
      <w:r w:rsidRPr="001F074C">
        <w:rPr>
          <w:sz w:val="24"/>
          <w:szCs w:val="24"/>
          <w:lang w:val="en-US"/>
        </w:rPr>
        <w:t xml:space="preserve">D = </w:t>
      </w:r>
      <w:r w:rsidRPr="001F074C">
        <w:rPr>
          <w:rFonts w:ascii="Adobe Garamond Pro Bold" w:hAnsi="Adobe Garamond Pro Bold"/>
          <w:sz w:val="24"/>
          <w:szCs w:val="24"/>
          <w:lang w:val="en-US"/>
        </w:rPr>
        <w:t>√</w:t>
      </w:r>
      <w:r w:rsidRPr="001F074C">
        <w:rPr>
          <w:sz w:val="24"/>
          <w:szCs w:val="24"/>
          <w:lang w:val="en-US"/>
        </w:rPr>
        <w:t>100 = 10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bscript"/>
          <w:lang w:val="en-US"/>
        </w:rPr>
        <w:t>1</w:t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27" type="#_x0000_t75" style="width:5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8C0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E478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b-в€љ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в€™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28" type="#_x0000_t75" style="width:5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8C0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E478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b-в€љ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в€™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29" type="#_x0000_t75" style="width:5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97D33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397D3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8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в€™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30" type="#_x0000_t75" style="width:5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97D33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397D3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8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в€™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31" type="#_x0000_t75" style="width:40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5FB8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125FB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-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32" type="#_x0000_t75" style="width:40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5FB8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125FB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-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33" type="#_x0000_t75" style="width:15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67197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6671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34" type="#_x0000_t75" style="width:15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67197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6671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&lt;0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bscript"/>
          <w:lang w:val="en-US"/>
        </w:rPr>
        <w:t>2</w:t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35" type="#_x0000_t75" style="width:5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5016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5E50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в€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36" type="#_x0000_t75" style="width:5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5016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5E50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в€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37" type="#_x0000_t75" style="width:59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548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C2754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8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в€™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38" type="#_x0000_t75" style="width:59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548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C2754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8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в€™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</w:t>
      </w:r>
      <w:r w:rsidRPr="001F074C">
        <w:rPr>
          <w:sz w:val="24"/>
          <w:szCs w:val="24"/>
          <w:lang w:val="en-US"/>
        </w:rPr>
        <w:fldChar w:fldCharType="begin"/>
      </w:r>
      <w:r w:rsidRPr="001F074C">
        <w:rPr>
          <w:sz w:val="24"/>
          <w:szCs w:val="24"/>
          <w:lang w:val="en-US"/>
        </w:rPr>
        <w:instrText xml:space="preserve"> QUOTE </w:instrText>
      </w:r>
      <w:r w:rsidRPr="001F074C">
        <w:rPr>
          <w:sz w:val="24"/>
          <w:szCs w:val="24"/>
        </w:rPr>
        <w:pict>
          <v:shape id="_x0000_i1039" type="#_x0000_t75" style="width:1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05F47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205F4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F074C">
        <w:rPr>
          <w:sz w:val="24"/>
          <w:szCs w:val="24"/>
          <w:lang w:val="en-US"/>
        </w:rPr>
        <w:instrText xml:space="preserve"> </w:instrText>
      </w:r>
      <w:r w:rsidRPr="001F074C">
        <w:rPr>
          <w:sz w:val="24"/>
          <w:szCs w:val="24"/>
          <w:lang w:val="en-US"/>
        </w:rPr>
        <w:fldChar w:fldCharType="separate"/>
      </w:r>
      <w:r w:rsidRPr="001F074C">
        <w:rPr>
          <w:sz w:val="24"/>
          <w:szCs w:val="24"/>
        </w:rPr>
        <w:pict>
          <v:shape id="_x0000_i1040" type="#_x0000_t75" style="width:1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05F47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205F4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F074C">
        <w:rPr>
          <w:sz w:val="24"/>
          <w:szCs w:val="24"/>
          <w:lang w:val="en-US"/>
        </w:rPr>
        <w:fldChar w:fldCharType="end"/>
      </w:r>
      <w:r w:rsidRPr="001F074C">
        <w:rPr>
          <w:sz w:val="24"/>
          <w:szCs w:val="24"/>
          <w:lang w:val="en-US"/>
        </w:rPr>
        <w:t xml:space="preserve"> = 3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 xml:space="preserve">Беремо значення 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</w:rPr>
        <w:t xml:space="preserve"> </w:t>
      </w:r>
      <w:r w:rsidRPr="001F074C">
        <w:rPr>
          <w:rFonts w:ascii="Adobe Caslon Pro Bold" w:hAnsi="Adobe Caslon Pro Bold"/>
          <w:sz w:val="24"/>
          <w:szCs w:val="24"/>
        </w:rPr>
        <w:t>&gt;</w:t>
      </w:r>
      <w:r w:rsidRPr="001F074C">
        <w:rPr>
          <w:sz w:val="24"/>
          <w:szCs w:val="24"/>
          <w:lang w:val="uk-UA"/>
        </w:rPr>
        <w:t xml:space="preserve">0, тобто 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= 3сек.</w:t>
      </w:r>
    </w:p>
    <w:p w:rsidR="00243BE0" w:rsidRPr="001F074C" w:rsidRDefault="00243BE0" w:rsidP="008B1F57">
      <w:p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b/>
          <w:i/>
          <w:sz w:val="24"/>
          <w:szCs w:val="24"/>
          <w:u w:val="single"/>
          <w:lang w:val="uk-UA"/>
        </w:rPr>
        <w:t>Відповідь:</w:t>
      </w:r>
      <w:r w:rsidRPr="001F074C">
        <w:rPr>
          <w:rFonts w:cs="Arial"/>
          <w:sz w:val="24"/>
          <w:szCs w:val="24"/>
          <w:lang w:val="uk-UA"/>
        </w:rPr>
        <w:t xml:space="preserve"> Тіло зупиниться на третій секунді руху.</w:t>
      </w:r>
    </w:p>
    <w:p w:rsidR="00243BE0" w:rsidRPr="001F074C" w:rsidRDefault="00243BE0" w:rsidP="008B1F57">
      <w:pPr>
        <w:spacing w:line="240" w:lineRule="auto"/>
        <w:rPr>
          <w:rFonts w:cs="Arial"/>
          <w:sz w:val="24"/>
          <w:szCs w:val="24"/>
        </w:rPr>
      </w:pPr>
      <w:r w:rsidRPr="001F074C">
        <w:rPr>
          <w:rFonts w:cs="Arial"/>
          <w:b/>
          <w:sz w:val="24"/>
          <w:szCs w:val="24"/>
          <w:u w:val="single"/>
          <w:lang w:val="uk-UA"/>
        </w:rPr>
        <w:t>Приклад  4.</w:t>
      </w:r>
      <w:r w:rsidRPr="001F074C">
        <w:rPr>
          <w:rFonts w:cs="Arial"/>
          <w:sz w:val="24"/>
          <w:szCs w:val="24"/>
          <w:lang w:val="uk-UA"/>
        </w:rPr>
        <w:t xml:space="preserve"> Тіло рухається за законом </w:t>
      </w:r>
      <w:r w:rsidRPr="001F074C">
        <w:rPr>
          <w:rFonts w:cs="Arial"/>
          <w:sz w:val="24"/>
          <w:szCs w:val="24"/>
          <w:lang w:val="en-US"/>
        </w:rPr>
        <w:t>S</w:t>
      </w:r>
      <w:r w:rsidRPr="001F074C">
        <w:rPr>
          <w:rFonts w:cs="Arial"/>
          <w:sz w:val="24"/>
          <w:szCs w:val="24"/>
        </w:rPr>
        <w:t xml:space="preserve"> = 2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3</w:t>
      </w:r>
      <w:r w:rsidRPr="001F074C">
        <w:rPr>
          <w:rFonts w:cs="Arial"/>
          <w:sz w:val="24"/>
          <w:szCs w:val="24"/>
        </w:rPr>
        <w:t xml:space="preserve"> – 12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  <w:vertAlign w:val="superscript"/>
        </w:rPr>
        <w:t>2</w:t>
      </w:r>
      <w:r w:rsidRPr="001F074C">
        <w:rPr>
          <w:rFonts w:cs="Arial"/>
          <w:sz w:val="24"/>
          <w:szCs w:val="24"/>
        </w:rPr>
        <w:t xml:space="preserve"> + 7</w:t>
      </w:r>
      <w:r w:rsidRPr="001F074C">
        <w:rPr>
          <w:rFonts w:cs="Arial"/>
          <w:sz w:val="24"/>
          <w:szCs w:val="24"/>
          <w:lang w:val="en-US"/>
        </w:rPr>
        <w:t>t</w:t>
      </w:r>
      <w:r w:rsidRPr="001F074C">
        <w:rPr>
          <w:rFonts w:cs="Arial"/>
          <w:sz w:val="24"/>
          <w:szCs w:val="24"/>
        </w:rPr>
        <w:t xml:space="preserve"> + 5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uk-UA"/>
        </w:rPr>
        <w:t>У який момент часу швидкість тіла найменша?</w:t>
      </w:r>
    </w:p>
    <w:p w:rsidR="00243BE0" w:rsidRPr="001F074C" w:rsidRDefault="00243BE0" w:rsidP="008C11EB">
      <w:pPr>
        <w:spacing w:line="240" w:lineRule="auto"/>
        <w:jc w:val="center"/>
        <w:rPr>
          <w:i/>
          <w:sz w:val="24"/>
          <w:szCs w:val="24"/>
          <w:u w:val="single"/>
          <w:lang w:val="uk-UA"/>
        </w:rPr>
      </w:pPr>
      <w:r w:rsidRPr="001F074C">
        <w:rPr>
          <w:i/>
          <w:sz w:val="24"/>
          <w:szCs w:val="24"/>
          <w:u w:val="single"/>
          <w:lang w:val="uk-UA"/>
        </w:rPr>
        <w:t>Розв’язок.</w:t>
      </w:r>
    </w:p>
    <w:p w:rsidR="00243BE0" w:rsidRDefault="00243BE0" w:rsidP="008B1F57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en-US"/>
        </w:rPr>
        <w:t>U = S</w:t>
      </w:r>
      <w:r w:rsidRPr="001F074C">
        <w:rPr>
          <w:rFonts w:ascii="Cambria Math" w:hAnsi="Cambria Math"/>
          <w:sz w:val="24"/>
          <w:szCs w:val="24"/>
          <w:lang w:val="en-US"/>
        </w:rPr>
        <w:t>′</w:t>
      </w:r>
      <w:r w:rsidRPr="001F074C">
        <w:rPr>
          <w:sz w:val="24"/>
          <w:szCs w:val="24"/>
          <w:lang w:val="en-US"/>
        </w:rPr>
        <w:t xml:space="preserve"> = 6t</w:t>
      </w:r>
      <w:r w:rsidRPr="001F074C">
        <w:rPr>
          <w:sz w:val="24"/>
          <w:szCs w:val="24"/>
          <w:vertAlign w:val="superscript"/>
          <w:lang w:val="en-US"/>
        </w:rPr>
        <w:t>2</w:t>
      </w:r>
      <w:r w:rsidRPr="001F074C">
        <w:rPr>
          <w:sz w:val="24"/>
          <w:szCs w:val="24"/>
          <w:lang w:val="en-US"/>
        </w:rPr>
        <w:t xml:space="preserve"> – 24t + 7 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 xml:space="preserve">Дослідимо функцію </w:t>
      </w: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lang w:val="uk-UA"/>
        </w:rPr>
        <w:t xml:space="preserve"> = 6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vertAlign w:val="superscript"/>
          <w:lang w:val="uk-UA"/>
        </w:rPr>
        <w:t>2</w:t>
      </w:r>
      <w:r w:rsidRPr="001F074C">
        <w:rPr>
          <w:sz w:val="24"/>
          <w:szCs w:val="24"/>
          <w:lang w:val="uk-UA"/>
        </w:rPr>
        <w:t xml:space="preserve"> – 24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+ 7 на мінімум.</w:t>
      </w:r>
    </w:p>
    <w:p w:rsidR="00243BE0" w:rsidRPr="001F074C" w:rsidRDefault="00243BE0" w:rsidP="008B1F57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rFonts w:ascii="Cambria Math" w:hAnsi="Cambria Math"/>
          <w:sz w:val="24"/>
          <w:szCs w:val="24"/>
          <w:lang w:val="uk-UA"/>
        </w:rPr>
        <w:t>′</w:t>
      </w:r>
      <w:r w:rsidRPr="001F074C">
        <w:rPr>
          <w:sz w:val="24"/>
          <w:szCs w:val="24"/>
          <w:lang w:val="uk-UA"/>
        </w:rPr>
        <w:t xml:space="preserve"> = 12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– 24</w:t>
      </w:r>
    </w:p>
    <w:p w:rsidR="00243BE0" w:rsidRPr="001F074C" w:rsidRDefault="00243BE0" w:rsidP="003B76AE">
      <w:pPr>
        <w:spacing w:line="240" w:lineRule="auto"/>
        <w:rPr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t>12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– 24 = 0 ; 12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= 24; 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= </w:t>
      </w:r>
      <w:r w:rsidRPr="001F074C">
        <w:rPr>
          <w:sz w:val="24"/>
          <w:szCs w:val="24"/>
          <w:lang w:val="uk-UA"/>
        </w:rPr>
        <w:fldChar w:fldCharType="begin"/>
      </w:r>
      <w:r w:rsidRPr="001F074C">
        <w:rPr>
          <w:sz w:val="24"/>
          <w:szCs w:val="24"/>
          <w:lang w:val="uk-UA"/>
        </w:rPr>
        <w:instrText xml:space="preserve"> QUOTE </w:instrText>
      </w:r>
      <w:r w:rsidRPr="001F074C">
        <w:rPr>
          <w:sz w:val="24"/>
          <w:szCs w:val="24"/>
        </w:rPr>
        <w:pict>
          <v:shape id="_x0000_i1041" type="#_x0000_t75" style="width:15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84EFD&quot;/&gt;&lt;wsp:rsid wsp:val=&quot;0000523D&quot;/&gt;&lt;wsp:rsid wsp:val=&quot;00015D49&quot;/&gt;&lt;wsp:rsid wsp:val=&quot;00020ECE&quot;/&gt;&lt;wsp:rsid wsp:val=&quot;00025C8E&quot;/&gt;&lt;wsp:rsid wsp:val=&quot;00026B83&quot;/&gt;&lt;wsp:rsid wsp:val=&quot;00032955&quot;/&gt;&lt;wsp:rsid wsp:val=&quot;00057094&quot;/&gt;&lt;wsp:rsid wsp:val=&quot;00062D19&quot;/&gt;&lt;wsp:rsid wsp:val=&quot;00091E1A&quot;/&gt;&lt;wsp:rsid wsp:val=&quot;00093FC4&quot;/&gt;&lt;wsp:rsid wsp:val=&quot;0009740C&quot;/&gt;&lt;wsp:rsid wsp:val=&quot;000A4245&quot;/&gt;&lt;wsp:rsid wsp:val=&quot;000A62B0&quot;/&gt;&lt;wsp:rsid wsp:val=&quot;000A7F43&quot;/&gt;&lt;wsp:rsid wsp:val=&quot;000C05BF&quot;/&gt;&lt;wsp:rsid wsp:val=&quot;000C0FA5&quot;/&gt;&lt;wsp:rsid wsp:val=&quot;000C7E4E&quot;/&gt;&lt;wsp:rsid wsp:val=&quot;000D0E06&quot;/&gt;&lt;wsp:rsid wsp:val=&quot;000D3FB0&quot;/&gt;&lt;wsp:rsid wsp:val=&quot;000E4EFA&quot;/&gt;&lt;wsp:rsid wsp:val=&quot;000F15A9&quot;/&gt;&lt;wsp:rsid wsp:val=&quot;00103CD1&quot;/&gt;&lt;wsp:rsid wsp:val=&quot;0010709E&quot;/&gt;&lt;wsp:rsid wsp:val=&quot;00111E4B&quot;/&gt;&lt;wsp:rsid wsp:val=&quot;00112841&quot;/&gt;&lt;wsp:rsid wsp:val=&quot;00124B19&quot;/&gt;&lt;wsp:rsid wsp:val=&quot;00125300&quot;/&gt;&lt;wsp:rsid wsp:val=&quot;0012624F&quot;/&gt;&lt;wsp:rsid wsp:val=&quot;00140746&quot;/&gt;&lt;wsp:rsid wsp:val=&quot;00171FA3&quot;/&gt;&lt;wsp:rsid wsp:val=&quot;00186924&quot;/&gt;&lt;wsp:rsid wsp:val=&quot;001921E9&quot;/&gt;&lt;wsp:rsid wsp:val=&quot;001A33BF&quot;/&gt;&lt;wsp:rsid wsp:val=&quot;001C0592&quot;/&gt;&lt;wsp:rsid wsp:val=&quot;001F2313&quot;/&gt;&lt;wsp:rsid wsp:val=&quot;00213D2C&quot;/&gt;&lt;wsp:rsid wsp:val=&quot;00214A06&quot;/&gt;&lt;wsp:rsid wsp:val=&quot;0023227D&quot;/&gt;&lt;wsp:rsid wsp:val=&quot;00232A13&quot;/&gt;&lt;wsp:rsid wsp:val=&quot;0024128C&quot;/&gt;&lt;wsp:rsid wsp:val=&quot;00242BBD&quot;/&gt;&lt;wsp:rsid wsp:val=&quot;00244DF4&quot;/&gt;&lt;wsp:rsid wsp:val=&quot;00247483&quot;/&gt;&lt;wsp:rsid wsp:val=&quot;00260BB0&quot;/&gt;&lt;wsp:rsid wsp:val=&quot;0026727B&quot;/&gt;&lt;wsp:rsid wsp:val=&quot;00271DE1&quot;/&gt;&lt;wsp:rsid wsp:val=&quot;00273323&quot;/&gt;&lt;wsp:rsid wsp:val=&quot;00277F6F&quot;/&gt;&lt;wsp:rsid wsp:val=&quot;0028626B&quot;/&gt;&lt;wsp:rsid wsp:val=&quot;002A181A&quot;/&gt;&lt;wsp:rsid wsp:val=&quot;002B0F61&quot;/&gt;&lt;wsp:rsid wsp:val=&quot;002B12F1&quot;/&gt;&lt;wsp:rsid wsp:val=&quot;002B3DC3&quot;/&gt;&lt;wsp:rsid wsp:val=&quot;002C33E5&quot;/&gt;&lt;wsp:rsid wsp:val=&quot;002C768E&quot;/&gt;&lt;wsp:rsid wsp:val=&quot;002D7F65&quot;/&gt;&lt;wsp:rsid wsp:val=&quot;002E033D&quot;/&gt;&lt;wsp:rsid wsp:val=&quot;002E4D5B&quot;/&gt;&lt;wsp:rsid wsp:val=&quot;002F20F5&quot;/&gt;&lt;wsp:rsid wsp:val=&quot;0030629C&quot;/&gt;&lt;wsp:rsid wsp:val=&quot;00306EB8&quot;/&gt;&lt;wsp:rsid wsp:val=&quot;00315AD1&quot;/&gt;&lt;wsp:rsid wsp:val=&quot;00317DE3&quot;/&gt;&lt;wsp:rsid wsp:val=&quot;00330A58&quot;/&gt;&lt;wsp:rsid wsp:val=&quot;0033302D&quot;/&gt;&lt;wsp:rsid wsp:val=&quot;00333DB3&quot;/&gt;&lt;wsp:rsid wsp:val=&quot;00334263&quot;/&gt;&lt;wsp:rsid wsp:val=&quot;00345978&quot;/&gt;&lt;wsp:rsid wsp:val=&quot;00355536&quot;/&gt;&lt;wsp:rsid wsp:val=&quot;00357C6E&quot;/&gt;&lt;wsp:rsid wsp:val=&quot;00364267&quot;/&gt;&lt;wsp:rsid wsp:val=&quot;00396410&quot;/&gt;&lt;wsp:rsid wsp:val=&quot;003A08FD&quot;/&gt;&lt;wsp:rsid wsp:val=&quot;003A549E&quot;/&gt;&lt;wsp:rsid wsp:val=&quot;003A6B65&quot;/&gt;&lt;wsp:rsid wsp:val=&quot;003B4D08&quot;/&gt;&lt;wsp:rsid wsp:val=&quot;003C280E&quot;/&gt;&lt;wsp:rsid wsp:val=&quot;003D2B15&quot;/&gt;&lt;wsp:rsid wsp:val=&quot;003D70E4&quot;/&gt;&lt;wsp:rsid wsp:val=&quot;003E5591&quot;/&gt;&lt;wsp:rsid wsp:val=&quot;003E6405&quot;/&gt;&lt;wsp:rsid wsp:val=&quot;003F01A0&quot;/&gt;&lt;wsp:rsid wsp:val=&quot;003F1004&quot;/&gt;&lt;wsp:rsid wsp:val=&quot;003F7D9B&quot;/&gt;&lt;wsp:rsid wsp:val=&quot;00405228&quot;/&gt;&lt;wsp:rsid wsp:val=&quot;00407350&quot;/&gt;&lt;wsp:rsid wsp:val=&quot;004146B4&quot;/&gt;&lt;wsp:rsid wsp:val=&quot;004334F9&quot;/&gt;&lt;wsp:rsid wsp:val=&quot;00436DD6&quot;/&gt;&lt;wsp:rsid wsp:val=&quot;004603A7&quot;/&gt;&lt;wsp:rsid wsp:val=&quot;00463371&quot;/&gt;&lt;wsp:rsid wsp:val=&quot;0048037A&quot;/&gt;&lt;wsp:rsid wsp:val=&quot;00483FCC&quot;/&gt;&lt;wsp:rsid wsp:val=&quot;00487F72&quot;/&gt;&lt;wsp:rsid wsp:val=&quot;004931B0&quot;/&gt;&lt;wsp:rsid wsp:val=&quot;004F74E8&quot;/&gt;&lt;wsp:rsid wsp:val=&quot;00512E6E&quot;/&gt;&lt;wsp:rsid wsp:val=&quot;00520B35&quot;/&gt;&lt;wsp:rsid wsp:val=&quot;00556C0A&quot;/&gt;&lt;wsp:rsid wsp:val=&quot;0056600F&quot;/&gt;&lt;wsp:rsid wsp:val=&quot;005719FB&quot;/&gt;&lt;wsp:rsid wsp:val=&quot;005A5641&quot;/&gt;&lt;wsp:rsid wsp:val=&quot;005B69B0&quot;/&gt;&lt;wsp:rsid wsp:val=&quot;005C25F0&quot;/&gt;&lt;wsp:rsid wsp:val=&quot;005C7EAE&quot;/&gt;&lt;wsp:rsid wsp:val=&quot;005D4BD7&quot;/&gt;&lt;wsp:rsid wsp:val=&quot;005D4BF8&quot;/&gt;&lt;wsp:rsid wsp:val=&quot;005E7911&quot;/&gt;&lt;wsp:rsid wsp:val=&quot;005F3D57&quot;/&gt;&lt;wsp:rsid wsp:val=&quot;005F40C5&quot;/&gt;&lt;wsp:rsid wsp:val=&quot;00602AA8&quot;/&gt;&lt;wsp:rsid wsp:val=&quot;00611406&quot;/&gt;&lt;wsp:rsid wsp:val=&quot;00626BA0&quot;/&gt;&lt;wsp:rsid wsp:val=&quot;00637AF6&quot;/&gt;&lt;wsp:rsid wsp:val=&quot;00675B6E&quot;/&gt;&lt;wsp:rsid wsp:val=&quot;00677D52&quot;/&gt;&lt;wsp:rsid wsp:val=&quot;00684EFD&quot;/&gt;&lt;wsp:rsid wsp:val=&quot;006A6A52&quot;/&gt;&lt;wsp:rsid wsp:val=&quot;006C6AB6&quot;/&gt;&lt;wsp:rsid wsp:val=&quot;006D4A36&quot;/&gt;&lt;wsp:rsid wsp:val=&quot;006F4292&quot;/&gt;&lt;wsp:rsid wsp:val=&quot;006F51A3&quot;/&gt;&lt;wsp:rsid wsp:val=&quot;0071375E&quot;/&gt;&lt;wsp:rsid wsp:val=&quot;00713E23&quot;/&gt;&lt;wsp:rsid wsp:val=&quot;00714DA9&quot;/&gt;&lt;wsp:rsid wsp:val=&quot;00720BAE&quot;/&gt;&lt;wsp:rsid wsp:val=&quot;007425E8&quot;/&gt;&lt;wsp:rsid wsp:val=&quot;007457B5&quot;/&gt;&lt;wsp:rsid wsp:val=&quot;00746E49&quot;/&gt;&lt;wsp:rsid wsp:val=&quot;0076051C&quot;/&gt;&lt;wsp:rsid wsp:val=&quot;0078770B&quot;/&gt;&lt;wsp:rsid wsp:val=&quot;00793A48&quot;/&gt;&lt;wsp:rsid wsp:val=&quot;007A2DFA&quot;/&gt;&lt;wsp:rsid wsp:val=&quot;007A6D17&quot;/&gt;&lt;wsp:rsid wsp:val=&quot;007B026B&quot;/&gt;&lt;wsp:rsid wsp:val=&quot;007B6AB7&quot;/&gt;&lt;wsp:rsid wsp:val=&quot;007B6E2A&quot;/&gt;&lt;wsp:rsid wsp:val=&quot;007B712E&quot;/&gt;&lt;wsp:rsid wsp:val=&quot;007D0781&quot;/&gt;&lt;wsp:rsid wsp:val=&quot;007D7035&quot;/&gt;&lt;wsp:rsid wsp:val=&quot;007E088D&quot;/&gt;&lt;wsp:rsid wsp:val=&quot;007E5402&quot;/&gt;&lt;wsp:rsid wsp:val=&quot;007F513F&quot;/&gt;&lt;wsp:rsid wsp:val=&quot;0080042C&quot;/&gt;&lt;wsp:rsid wsp:val=&quot;00810CC2&quot;/&gt;&lt;wsp:rsid wsp:val=&quot;00821388&quot;/&gt;&lt;wsp:rsid wsp:val=&quot;00830A25&quot;/&gt;&lt;wsp:rsid wsp:val=&quot;00834242&quot;/&gt;&lt;wsp:rsid wsp:val=&quot;00836004&quot;/&gt;&lt;wsp:rsid wsp:val=&quot;008414B3&quot;/&gt;&lt;wsp:rsid wsp:val=&quot;008447D2&quot;/&gt;&lt;wsp:rsid wsp:val=&quot;00857C5B&quot;/&gt;&lt;wsp:rsid wsp:val=&quot;008704C6&quot;/&gt;&lt;wsp:rsid wsp:val=&quot;00882676&quot;/&gt;&lt;wsp:rsid wsp:val=&quot;00895D61&quot;/&gt;&lt;wsp:rsid wsp:val=&quot;008A2588&quot;/&gt;&lt;wsp:rsid wsp:val=&quot;008A507B&quot;/&gt;&lt;wsp:rsid wsp:val=&quot;008B1F57&quot;/&gt;&lt;wsp:rsid wsp:val=&quot;008B49D7&quot;/&gt;&lt;wsp:rsid wsp:val=&quot;008B7835&quot;/&gt;&lt;wsp:rsid wsp:val=&quot;008C0A33&quot;/&gt;&lt;wsp:rsid wsp:val=&quot;008C0A6D&quot;/&gt;&lt;wsp:rsid wsp:val=&quot;008C11EB&quot;/&gt;&lt;wsp:rsid wsp:val=&quot;008C6B2E&quot;/&gt;&lt;wsp:rsid wsp:val=&quot;008D0313&quot;/&gt;&lt;wsp:rsid wsp:val=&quot;008E6D56&quot;/&gt;&lt;wsp:rsid wsp:val=&quot;00903ABD&quot;/&gt;&lt;wsp:rsid wsp:val=&quot;00905CFF&quot;/&gt;&lt;wsp:rsid wsp:val=&quot;00906306&quot;/&gt;&lt;wsp:rsid wsp:val=&quot;009072F8&quot;/&gt;&lt;wsp:rsid wsp:val=&quot;00913CBB&quot;/&gt;&lt;wsp:rsid wsp:val=&quot;00917C28&quot;/&gt;&lt;wsp:rsid wsp:val=&quot;009301F8&quot;/&gt;&lt;wsp:rsid wsp:val=&quot;009340C6&quot;/&gt;&lt;wsp:rsid wsp:val=&quot;00936790&quot;/&gt;&lt;wsp:rsid wsp:val=&quot;00950846&quot;/&gt;&lt;wsp:rsid wsp:val=&quot;009524F5&quot;/&gt;&lt;wsp:rsid wsp:val=&quot;009548B5&quot;/&gt;&lt;wsp:rsid wsp:val=&quot;00955281&quot;/&gt;&lt;wsp:rsid wsp:val=&quot;00964076&quot;/&gt;&lt;wsp:rsid wsp:val=&quot;00964C5D&quot;/&gt;&lt;wsp:rsid wsp:val=&quot;00971830&quot;/&gt;&lt;wsp:rsid wsp:val=&quot;00980B98&quot;/&gt;&lt;wsp:rsid wsp:val=&quot;00990597&quot;/&gt;&lt;wsp:rsid wsp:val=&quot;009A66DA&quot;/&gt;&lt;wsp:rsid wsp:val=&quot;009B20A7&quot;/&gt;&lt;wsp:rsid wsp:val=&quot;009D085F&quot;/&gt;&lt;wsp:rsid wsp:val=&quot;009D7100&quot;/&gt;&lt;wsp:rsid wsp:val=&quot;00A07EC2&quot;/&gt;&lt;wsp:rsid wsp:val=&quot;00A10412&quot;/&gt;&lt;wsp:rsid wsp:val=&quot;00A13D73&quot;/&gt;&lt;wsp:rsid wsp:val=&quot;00A25E55&quot;/&gt;&lt;wsp:rsid wsp:val=&quot;00A27203&quot;/&gt;&lt;wsp:rsid wsp:val=&quot;00A305B7&quot;/&gt;&lt;wsp:rsid wsp:val=&quot;00A3116A&quot;/&gt;&lt;wsp:rsid wsp:val=&quot;00A3234F&quot;/&gt;&lt;wsp:rsid wsp:val=&quot;00A37619&quot;/&gt;&lt;wsp:rsid wsp:val=&quot;00A55933&quot;/&gt;&lt;wsp:rsid wsp:val=&quot;00A62A02&quot;/&gt;&lt;wsp:rsid wsp:val=&quot;00A63A6D&quot;/&gt;&lt;wsp:rsid wsp:val=&quot;00A67695&quot;/&gt;&lt;wsp:rsid wsp:val=&quot;00A72F8C&quot;/&gt;&lt;wsp:rsid wsp:val=&quot;00A733C9&quot;/&gt;&lt;wsp:rsid wsp:val=&quot;00A76B53&quot;/&gt;&lt;wsp:rsid wsp:val=&quot;00AA7CE9&quot;/&gt;&lt;wsp:rsid wsp:val=&quot;00AC2ECB&quot;/&gt;&lt;wsp:rsid wsp:val=&quot;00AD566C&quot;/&gt;&lt;wsp:rsid wsp:val=&quot;00AD5C27&quot;/&gt;&lt;wsp:rsid wsp:val=&quot;00AF6902&quot;/&gt;&lt;wsp:rsid wsp:val=&quot;00B013A4&quot;/&gt;&lt;wsp:rsid wsp:val=&quot;00B15E12&quot;/&gt;&lt;wsp:rsid wsp:val=&quot;00B3160F&quot;/&gt;&lt;wsp:rsid wsp:val=&quot;00B425A9&quot;/&gt;&lt;wsp:rsid wsp:val=&quot;00B44EC7&quot;/&gt;&lt;wsp:rsid wsp:val=&quot;00B50EEF&quot;/&gt;&lt;wsp:rsid wsp:val=&quot;00B60D9F&quot;/&gt;&lt;wsp:rsid wsp:val=&quot;00B615FB&quot;/&gt;&lt;wsp:rsid wsp:val=&quot;00B631EE&quot;/&gt;&lt;wsp:rsid wsp:val=&quot;00B65802&quot;/&gt;&lt;wsp:rsid wsp:val=&quot;00B7288B&quot;/&gt;&lt;wsp:rsid wsp:val=&quot;00B81B4F&quot;/&gt;&lt;wsp:rsid wsp:val=&quot;00B92285&quot;/&gt;&lt;wsp:rsid wsp:val=&quot;00B97D2E&quot;/&gt;&lt;wsp:rsid wsp:val=&quot;00BB523C&quot;/&gt;&lt;wsp:rsid wsp:val=&quot;00BB7841&quot;/&gt;&lt;wsp:rsid wsp:val=&quot;00BC3A45&quot;/&gt;&lt;wsp:rsid wsp:val=&quot;00BC5E1D&quot;/&gt;&lt;wsp:rsid wsp:val=&quot;00BD385E&quot;/&gt;&lt;wsp:rsid wsp:val=&quot;00BD5000&quot;/&gt;&lt;wsp:rsid wsp:val=&quot;00BD6B2A&quot;/&gt;&lt;wsp:rsid wsp:val=&quot;00BE7FA1&quot;/&gt;&lt;wsp:rsid wsp:val=&quot;00BF7135&quot;/&gt;&lt;wsp:rsid wsp:val=&quot;00C0114D&quot;/&gt;&lt;wsp:rsid wsp:val=&quot;00C1451F&quot;/&gt;&lt;wsp:rsid wsp:val=&quot;00C20264&quot;/&gt;&lt;wsp:rsid wsp:val=&quot;00C2459B&quot;/&gt;&lt;wsp:rsid wsp:val=&quot;00C27D76&quot;/&gt;&lt;wsp:rsid wsp:val=&quot;00C302B8&quot;/&gt;&lt;wsp:rsid wsp:val=&quot;00C42732&quot;/&gt;&lt;wsp:rsid wsp:val=&quot;00C54A64&quot;/&gt;&lt;wsp:rsid wsp:val=&quot;00C668DD&quot;/&gt;&lt;wsp:rsid wsp:val=&quot;00C70601&quot;/&gt;&lt;wsp:rsid wsp:val=&quot;00C73ED2&quot;/&gt;&lt;wsp:rsid wsp:val=&quot;00C92A0D&quot;/&gt;&lt;wsp:rsid wsp:val=&quot;00CB25C0&quot;/&gt;&lt;wsp:rsid wsp:val=&quot;00CB533B&quot;/&gt;&lt;wsp:rsid wsp:val=&quot;00CC286A&quot;/&gt;&lt;wsp:rsid wsp:val=&quot;00CC3B2A&quot;/&gt;&lt;wsp:rsid wsp:val=&quot;00CC3F7B&quot;/&gt;&lt;wsp:rsid wsp:val=&quot;00CD4F51&quot;/&gt;&lt;wsp:rsid wsp:val=&quot;00CE1FA3&quot;/&gt;&lt;wsp:rsid wsp:val=&quot;00CF01E0&quot;/&gt;&lt;wsp:rsid wsp:val=&quot;00CF3FBF&quot;/&gt;&lt;wsp:rsid wsp:val=&quot;00D0288A&quot;/&gt;&lt;wsp:rsid wsp:val=&quot;00D17469&quot;/&gt;&lt;wsp:rsid wsp:val=&quot;00D24B46&quot;/&gt;&lt;wsp:rsid wsp:val=&quot;00D27079&quot;/&gt;&lt;wsp:rsid wsp:val=&quot;00D3373E&quot;/&gt;&lt;wsp:rsid wsp:val=&quot;00D436F5&quot;/&gt;&lt;wsp:rsid wsp:val=&quot;00D65A2B&quot;/&gt;&lt;wsp:rsid wsp:val=&quot;00D66D3E&quot;/&gt;&lt;wsp:rsid wsp:val=&quot;00D77657&quot;/&gt;&lt;wsp:rsid wsp:val=&quot;00D95D43&quot;/&gt;&lt;wsp:rsid wsp:val=&quot;00DA0432&quot;/&gt;&lt;wsp:rsid wsp:val=&quot;00DA184A&quot;/&gt;&lt;wsp:rsid wsp:val=&quot;00DA55EC&quot;/&gt;&lt;wsp:rsid wsp:val=&quot;00DC4071&quot;/&gt;&lt;wsp:rsid wsp:val=&quot;00DC67F1&quot;/&gt;&lt;wsp:rsid wsp:val=&quot;00DF40A5&quot;/&gt;&lt;wsp:rsid wsp:val=&quot;00E063C7&quot;/&gt;&lt;wsp:rsid wsp:val=&quot;00E349AB&quot;/&gt;&lt;wsp:rsid wsp:val=&quot;00E363FC&quot;/&gt;&lt;wsp:rsid wsp:val=&quot;00E371DF&quot;/&gt;&lt;wsp:rsid wsp:val=&quot;00E42877&quot;/&gt;&lt;wsp:rsid wsp:val=&quot;00E45034&quot;/&gt;&lt;wsp:rsid wsp:val=&quot;00E47CCB&quot;/&gt;&lt;wsp:rsid wsp:val=&quot;00E833C2&quot;/&gt;&lt;wsp:rsid wsp:val=&quot;00E8545B&quot;/&gt;&lt;wsp:rsid wsp:val=&quot;00E8605A&quot;/&gt;&lt;wsp:rsid wsp:val=&quot;00E874AB&quot;/&gt;&lt;wsp:rsid wsp:val=&quot;00E948FF&quot;/&gt;&lt;wsp:rsid wsp:val=&quot;00EA4DAB&quot;/&gt;&lt;wsp:rsid wsp:val=&quot;00EB1A8E&quot;/&gt;&lt;wsp:rsid wsp:val=&quot;00EB59CA&quot;/&gt;&lt;wsp:rsid wsp:val=&quot;00EC1B72&quot;/&gt;&lt;wsp:rsid wsp:val=&quot;00EC1D57&quot;/&gt;&lt;wsp:rsid wsp:val=&quot;00EC4E88&quot;/&gt;&lt;wsp:rsid wsp:val=&quot;00EE5E52&quot;/&gt;&lt;wsp:rsid wsp:val=&quot;00EF5A5F&quot;/&gt;&lt;wsp:rsid wsp:val=&quot;00EF6EED&quot;/&gt;&lt;wsp:rsid wsp:val=&quot;00F31AFC&quot;/&gt;&lt;wsp:rsid wsp:val=&quot;00F40387&quot;/&gt;&lt;wsp:rsid wsp:val=&quot;00F426D1&quot;/&gt;&lt;wsp:rsid wsp:val=&quot;00F440D5&quot;/&gt;&lt;wsp:rsid wsp:val=&quot;00F47CAC&quot;/&gt;&lt;wsp:rsid wsp:val=&quot;00F52633&quot;/&gt;&lt;wsp:rsid wsp:val=&quot;00F6027C&quot;/&gt;&lt;wsp:rsid wsp:val=&quot;00F613C4&quot;/&gt;&lt;wsp:rsid wsp:val=&quot;00F669BB&quot;/&gt;&lt;wsp:rsid wsp:val=&quot;00F67B19&quot;/&gt;&lt;wsp:rsid wsp:val=&quot;00F70979&quot;/&gt;&lt;wsp:rsid wsp:val=&quot;00F74E7C&quot;/&gt;&lt;wsp:rsid wsp:val=&quot;00F7559E&quot;/&gt;&lt;wsp:rsid wsp:val=&quot;00F7673B&quot;/&gt;&lt;wsp:rsid wsp:val=&quot;00F81BA3&quot;/&gt;&lt;wsp:rsid wsp:val=&quot;00F834F3&quot;/&gt;&lt;wsp:rsid wsp:val=&quot;00F859D0&quot;/&gt;&lt;wsp:rsid wsp:val=&quot;00F862F4&quot;/&gt;&lt;wsp:rsid wsp:val=&quot;00FA4B64&quot;/&gt;&lt;wsp:rsid wsp:val=&quot;00FB5D6F&quot;/&gt;&lt;wsp:rsid wsp:val=&quot;00FC63B0&quot;/&gt;&lt;wsp:rsid wsp:val=&quot;00FE1863&quot;/&gt;&lt;wsp:rsid wsp:val=&quot;00FE6E36&quot;/&gt;&lt;wsp:rsid wsp:val=&quot;00FF06C8&quot;/&gt;&lt;wsp:rsid wsp:val=&quot;00FF58E2&quot;/&gt;&lt;/wsp:rsids&gt;&lt;/w:docPr&gt;&lt;w:body&gt;&lt;w:p wsp:rsidR=&quot;00000000&quot; wsp:rsidRDefault=&quot;00D1746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F074C">
        <w:rPr>
          <w:sz w:val="24"/>
          <w:szCs w:val="24"/>
          <w:lang w:val="uk-UA"/>
        </w:rPr>
        <w:instrText xml:space="preserve"> </w:instrText>
      </w:r>
      <w:r w:rsidRPr="001F074C">
        <w:rPr>
          <w:sz w:val="24"/>
          <w:szCs w:val="24"/>
          <w:lang w:val="uk-UA"/>
        </w:rPr>
        <w:fldChar w:fldCharType="end"/>
      </w:r>
      <w:r w:rsidRPr="001F074C">
        <w:rPr>
          <w:sz w:val="24"/>
          <w:szCs w:val="24"/>
          <w:lang w:val="uk-UA"/>
        </w:rPr>
        <w:t>2</w:t>
      </w:r>
    </w:p>
    <w:p w:rsidR="00243BE0" w:rsidRPr="001F074C" w:rsidRDefault="00243BE0" w:rsidP="003B76AE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uk-UA"/>
        </w:rPr>
        <w:t xml:space="preserve">Доведемо, що при 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= 2 функція </w:t>
      </w:r>
      <w:r w:rsidRPr="001F074C">
        <w:rPr>
          <w:sz w:val="24"/>
          <w:szCs w:val="24"/>
          <w:lang w:val="en-US"/>
        </w:rPr>
        <w:t>U</w:t>
      </w:r>
      <w:r w:rsidRPr="001F074C">
        <w:rPr>
          <w:sz w:val="24"/>
          <w:szCs w:val="24"/>
          <w:lang w:val="uk-UA"/>
        </w:rPr>
        <w:t xml:space="preserve"> має найменше значення:</w:t>
      </w:r>
    </w:p>
    <w:p w:rsidR="00243BE0" w:rsidRPr="001F074C" w:rsidRDefault="00243BE0" w:rsidP="003B76AE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rFonts w:ascii="Cambria Math" w:hAnsi="Cambria Math"/>
          <w:sz w:val="24"/>
          <w:szCs w:val="24"/>
          <w:lang w:val="uk-UA"/>
        </w:rPr>
        <w:t>′</w:t>
      </w:r>
      <w:r w:rsidRPr="001F074C">
        <w:rPr>
          <w:sz w:val="24"/>
          <w:szCs w:val="24"/>
          <w:lang w:val="uk-UA"/>
        </w:rPr>
        <w:t xml:space="preserve"> (1) = 12 · 1 – 24 = -12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&lt;</w:t>
      </w:r>
      <w:r w:rsidRPr="001F074C">
        <w:rPr>
          <w:sz w:val="24"/>
          <w:szCs w:val="24"/>
          <w:lang w:val="uk-UA"/>
        </w:rPr>
        <w:t xml:space="preserve"> 0</w:t>
      </w:r>
    </w:p>
    <w:p w:rsidR="00243BE0" w:rsidRPr="001F074C" w:rsidRDefault="00243BE0" w:rsidP="003B76AE">
      <w:pPr>
        <w:spacing w:line="240" w:lineRule="auto"/>
        <w:rPr>
          <w:sz w:val="24"/>
          <w:szCs w:val="24"/>
          <w:lang w:val="en-US"/>
        </w:rPr>
      </w:pPr>
      <w:r w:rsidRPr="001F074C">
        <w:rPr>
          <w:sz w:val="24"/>
          <w:szCs w:val="24"/>
          <w:lang w:val="en-US"/>
        </w:rPr>
        <w:t>U</w:t>
      </w:r>
      <w:r w:rsidRPr="001F074C">
        <w:rPr>
          <w:rFonts w:ascii="Cambria Math" w:hAnsi="Cambria Math"/>
          <w:sz w:val="24"/>
          <w:szCs w:val="24"/>
          <w:lang w:val="uk-UA"/>
        </w:rPr>
        <w:t>′</w:t>
      </w:r>
      <w:r w:rsidRPr="001F074C">
        <w:rPr>
          <w:sz w:val="24"/>
          <w:szCs w:val="24"/>
          <w:lang w:val="uk-UA"/>
        </w:rPr>
        <w:t xml:space="preserve"> (3) = 12 · 3 – 24 = 12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&gt;</w:t>
      </w:r>
      <w:r w:rsidRPr="001F074C">
        <w:rPr>
          <w:sz w:val="24"/>
          <w:szCs w:val="24"/>
          <w:lang w:val="uk-UA"/>
        </w:rPr>
        <w:t xml:space="preserve"> 0</w:t>
      </w:r>
    </w:p>
    <w:p w:rsidR="00243BE0" w:rsidRPr="001F074C" w:rsidRDefault="00243BE0" w:rsidP="003B76AE">
      <w:pPr>
        <w:spacing w:line="240" w:lineRule="auto"/>
        <w:rPr>
          <w:sz w:val="24"/>
          <w:szCs w:val="24"/>
        </w:rPr>
      </w:pPr>
      <w:r w:rsidRPr="001F074C">
        <w:rPr>
          <w:sz w:val="24"/>
          <w:szCs w:val="24"/>
          <w:lang w:val="uk-UA"/>
        </w:rPr>
        <w:t xml:space="preserve">Знак похідної змінюється з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„</w:t>
      </w:r>
      <w:r w:rsidRPr="001F074C">
        <w:rPr>
          <w:sz w:val="24"/>
          <w:szCs w:val="24"/>
          <w:lang w:val="uk-UA"/>
        </w:rPr>
        <w:t xml:space="preserve"> –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”</w:t>
      </w:r>
      <w:r w:rsidRPr="001F074C">
        <w:rPr>
          <w:sz w:val="24"/>
          <w:szCs w:val="24"/>
          <w:lang w:val="uk-UA"/>
        </w:rPr>
        <w:t xml:space="preserve"> на 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„</w:t>
      </w:r>
      <w:r w:rsidRPr="001F074C">
        <w:rPr>
          <w:sz w:val="24"/>
          <w:szCs w:val="24"/>
          <w:lang w:val="uk-UA"/>
        </w:rPr>
        <w:t xml:space="preserve"> + </w:t>
      </w:r>
      <w:r w:rsidRPr="001F074C">
        <w:rPr>
          <w:rFonts w:ascii="Adobe Caslon Pro Bold" w:hAnsi="Adobe Caslon Pro Bold"/>
          <w:sz w:val="24"/>
          <w:szCs w:val="24"/>
          <w:lang w:val="uk-UA"/>
        </w:rPr>
        <w:t>”</w:t>
      </w:r>
      <w:r w:rsidRPr="001F074C">
        <w:rPr>
          <w:sz w:val="24"/>
          <w:szCs w:val="24"/>
          <w:lang w:val="uk-UA"/>
        </w:rPr>
        <w:t xml:space="preserve">, Отже при </w:t>
      </w:r>
      <w:r w:rsidRPr="001F074C">
        <w:rPr>
          <w:sz w:val="24"/>
          <w:szCs w:val="24"/>
          <w:lang w:val="en-US"/>
        </w:rPr>
        <w:t>t</w:t>
      </w:r>
      <w:r w:rsidRPr="001F074C">
        <w:rPr>
          <w:sz w:val="24"/>
          <w:szCs w:val="24"/>
          <w:lang w:val="uk-UA"/>
        </w:rPr>
        <w:t xml:space="preserve"> = 2с. швидкість тіла найменша.</w:t>
      </w:r>
    </w:p>
    <w:p w:rsidR="00243BE0" w:rsidRPr="001F074C" w:rsidRDefault="00243BE0" w:rsidP="003B76AE">
      <w:pPr>
        <w:spacing w:line="240" w:lineRule="auto"/>
        <w:rPr>
          <w:rFonts w:cs="Arial"/>
          <w:sz w:val="24"/>
          <w:szCs w:val="24"/>
          <w:lang w:val="en-US"/>
        </w:rPr>
      </w:pPr>
      <w:r w:rsidRPr="001F074C">
        <w:rPr>
          <w:rFonts w:cs="Arial"/>
          <w:i/>
          <w:sz w:val="24"/>
          <w:szCs w:val="24"/>
          <w:u w:val="single"/>
          <w:lang w:val="uk-UA"/>
        </w:rPr>
        <w:t>Відповідь:</w:t>
      </w:r>
      <w:r w:rsidRPr="001F074C">
        <w:rPr>
          <w:rFonts w:cs="Arial"/>
          <w:sz w:val="24"/>
          <w:szCs w:val="24"/>
          <w:lang w:val="uk-UA"/>
        </w:rPr>
        <w:t xml:space="preserve"> </w:t>
      </w:r>
      <w:r w:rsidRPr="001F074C">
        <w:rPr>
          <w:rFonts w:cs="Arial"/>
          <w:sz w:val="24"/>
          <w:szCs w:val="24"/>
          <w:lang w:val="en-US"/>
        </w:rPr>
        <w:t>t = 2</w:t>
      </w:r>
      <w:r w:rsidRPr="001F074C">
        <w:rPr>
          <w:rFonts w:cs="Arial"/>
          <w:sz w:val="24"/>
          <w:szCs w:val="24"/>
          <w:lang w:val="uk-UA"/>
        </w:rPr>
        <w:t>с.</w:t>
      </w:r>
    </w:p>
    <w:p w:rsidR="00243BE0" w:rsidRPr="001F074C" w:rsidRDefault="00243BE0" w:rsidP="003B76AE">
      <w:p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uk-UA"/>
        </w:rPr>
        <w:t>І</w:t>
      </w:r>
      <w:r w:rsidRPr="001F074C">
        <w:rPr>
          <w:rFonts w:cs="Arial"/>
          <w:sz w:val="24"/>
          <w:szCs w:val="24"/>
          <w:lang w:val="en-US"/>
        </w:rPr>
        <w:t>V</w:t>
      </w:r>
      <w:r w:rsidRPr="001F074C">
        <w:rPr>
          <w:rFonts w:cs="Arial"/>
          <w:sz w:val="24"/>
          <w:szCs w:val="24"/>
          <w:lang w:val="uk-UA"/>
        </w:rPr>
        <w:t>.  Самостійна робота  за індивідуальними картками (21 хв.)</w:t>
      </w:r>
    </w:p>
    <w:p w:rsidR="00243BE0" w:rsidRPr="001F074C" w:rsidRDefault="00243BE0" w:rsidP="003B76AE">
      <w:p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en-US"/>
        </w:rPr>
        <w:t>V</w:t>
      </w:r>
      <w:r w:rsidRPr="001F074C">
        <w:rPr>
          <w:rFonts w:cs="Arial"/>
          <w:sz w:val="24"/>
          <w:szCs w:val="24"/>
          <w:lang w:val="uk-UA"/>
        </w:rPr>
        <w:t>. Домашнє завдання (2 хв. )</w:t>
      </w:r>
    </w:p>
    <w:p w:rsidR="00243BE0" w:rsidRPr="001F074C" w:rsidRDefault="00243BE0" w:rsidP="003B76AE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1F074C">
        <w:rPr>
          <w:rFonts w:cs="Arial"/>
          <w:sz w:val="24"/>
          <w:szCs w:val="24"/>
          <w:lang w:val="uk-UA"/>
        </w:rPr>
        <w:t xml:space="preserve">§ 35, </w:t>
      </w:r>
      <w:r w:rsidRPr="001F074C">
        <w:rPr>
          <w:rFonts w:ascii="Times New Roman" w:hAnsi="Times New Roman"/>
          <w:sz w:val="24"/>
          <w:szCs w:val="24"/>
          <w:lang w:val="uk-UA"/>
        </w:rPr>
        <w:t>№ 7,9</w:t>
      </w:r>
    </w:p>
    <w:p w:rsidR="00243BE0" w:rsidRPr="001F074C" w:rsidRDefault="00243BE0" w:rsidP="008B1F57">
      <w:pPr>
        <w:spacing w:line="240" w:lineRule="auto"/>
        <w:rPr>
          <w:sz w:val="24"/>
          <w:szCs w:val="24"/>
        </w:rPr>
      </w:pPr>
    </w:p>
    <w:p w:rsidR="00243BE0" w:rsidRPr="001F074C" w:rsidRDefault="00243BE0" w:rsidP="003B76AE">
      <w:pPr>
        <w:spacing w:line="240" w:lineRule="auto"/>
        <w:rPr>
          <w:rFonts w:cs="Arial"/>
          <w:sz w:val="24"/>
          <w:szCs w:val="24"/>
          <w:lang w:val="uk-UA"/>
        </w:rPr>
      </w:pPr>
      <w:r w:rsidRPr="001F074C">
        <w:rPr>
          <w:sz w:val="24"/>
          <w:szCs w:val="24"/>
          <w:lang w:val="uk-UA"/>
        </w:rPr>
        <w:br/>
      </w:r>
    </w:p>
    <w:p w:rsidR="00243BE0" w:rsidRPr="001F074C" w:rsidRDefault="00243BE0" w:rsidP="00980B98">
      <w:pPr>
        <w:pStyle w:val="ListParagraph"/>
        <w:ind w:left="0"/>
        <w:rPr>
          <w:rFonts w:cs="Arial"/>
          <w:sz w:val="24"/>
          <w:szCs w:val="24"/>
        </w:rPr>
      </w:pPr>
    </w:p>
    <w:p w:rsidR="00243BE0" w:rsidRPr="001F074C" w:rsidRDefault="00243BE0" w:rsidP="00980B98">
      <w:pPr>
        <w:pStyle w:val="ListParagraph"/>
        <w:spacing w:line="240" w:lineRule="auto"/>
        <w:ind w:left="0"/>
        <w:rPr>
          <w:rFonts w:cs="Arial"/>
          <w:sz w:val="24"/>
          <w:szCs w:val="24"/>
        </w:rPr>
      </w:pPr>
    </w:p>
    <w:p w:rsidR="00243BE0" w:rsidRPr="001F074C" w:rsidRDefault="00243BE0" w:rsidP="008A507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1F074C">
        <w:rPr>
          <w:rFonts w:ascii="Arial" w:hAnsi="Arial" w:cs="Arial"/>
          <w:sz w:val="24"/>
          <w:szCs w:val="24"/>
          <w:lang w:val="uk-UA"/>
        </w:rPr>
        <w:t xml:space="preserve">                   </w:t>
      </w:r>
    </w:p>
    <w:sectPr w:rsidR="00243BE0" w:rsidRPr="001F074C" w:rsidSect="003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E15"/>
    <w:multiLevelType w:val="hybridMultilevel"/>
    <w:tmpl w:val="FA60C76E"/>
    <w:lvl w:ilvl="0" w:tplc="88302E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11F27"/>
    <w:multiLevelType w:val="hybridMultilevel"/>
    <w:tmpl w:val="F740E526"/>
    <w:lvl w:ilvl="0" w:tplc="88302E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EFD"/>
    <w:rsid w:val="0000523D"/>
    <w:rsid w:val="00015D49"/>
    <w:rsid w:val="00020ECE"/>
    <w:rsid w:val="00025C8E"/>
    <w:rsid w:val="00026B83"/>
    <w:rsid w:val="00032955"/>
    <w:rsid w:val="00057094"/>
    <w:rsid w:val="00062D19"/>
    <w:rsid w:val="00091E1A"/>
    <w:rsid w:val="00093FC4"/>
    <w:rsid w:val="0009740C"/>
    <w:rsid w:val="000A4245"/>
    <w:rsid w:val="000A62B0"/>
    <w:rsid w:val="000A7F43"/>
    <w:rsid w:val="000C05BF"/>
    <w:rsid w:val="000C0FA5"/>
    <w:rsid w:val="000C7E4E"/>
    <w:rsid w:val="000D0E06"/>
    <w:rsid w:val="000D3FB0"/>
    <w:rsid w:val="000E4EFA"/>
    <w:rsid w:val="000F15A9"/>
    <w:rsid w:val="00103CD1"/>
    <w:rsid w:val="0010709E"/>
    <w:rsid w:val="00111E4B"/>
    <w:rsid w:val="00112841"/>
    <w:rsid w:val="00124B19"/>
    <w:rsid w:val="00125300"/>
    <w:rsid w:val="0012624F"/>
    <w:rsid w:val="00140746"/>
    <w:rsid w:val="00171FA3"/>
    <w:rsid w:val="00186924"/>
    <w:rsid w:val="001921E9"/>
    <w:rsid w:val="001A33BF"/>
    <w:rsid w:val="001C0592"/>
    <w:rsid w:val="001F074C"/>
    <w:rsid w:val="001F2313"/>
    <w:rsid w:val="00213D2C"/>
    <w:rsid w:val="00214A06"/>
    <w:rsid w:val="0023227D"/>
    <w:rsid w:val="00232A13"/>
    <w:rsid w:val="0024128C"/>
    <w:rsid w:val="00242BBD"/>
    <w:rsid w:val="00243BE0"/>
    <w:rsid w:val="00244DF4"/>
    <w:rsid w:val="00247483"/>
    <w:rsid w:val="00260BB0"/>
    <w:rsid w:val="0026727B"/>
    <w:rsid w:val="00271DE1"/>
    <w:rsid w:val="00273323"/>
    <w:rsid w:val="00277F6F"/>
    <w:rsid w:val="0028626B"/>
    <w:rsid w:val="002A181A"/>
    <w:rsid w:val="002B0F61"/>
    <w:rsid w:val="002B12F1"/>
    <w:rsid w:val="002B3DC3"/>
    <w:rsid w:val="002C33E5"/>
    <w:rsid w:val="002C768E"/>
    <w:rsid w:val="002D7F65"/>
    <w:rsid w:val="002E033D"/>
    <w:rsid w:val="002E4D5B"/>
    <w:rsid w:val="002F20F5"/>
    <w:rsid w:val="0030629C"/>
    <w:rsid w:val="00306EB8"/>
    <w:rsid w:val="00315AD1"/>
    <w:rsid w:val="00317DE3"/>
    <w:rsid w:val="00330A58"/>
    <w:rsid w:val="0033302D"/>
    <w:rsid w:val="00333DB3"/>
    <w:rsid w:val="00334263"/>
    <w:rsid w:val="00345978"/>
    <w:rsid w:val="00355536"/>
    <w:rsid w:val="00357C6E"/>
    <w:rsid w:val="00364267"/>
    <w:rsid w:val="00396410"/>
    <w:rsid w:val="003A08FD"/>
    <w:rsid w:val="003A549E"/>
    <w:rsid w:val="003A6B65"/>
    <w:rsid w:val="003B4D08"/>
    <w:rsid w:val="003B76AE"/>
    <w:rsid w:val="003C280E"/>
    <w:rsid w:val="003D2B15"/>
    <w:rsid w:val="003D70E4"/>
    <w:rsid w:val="003E5591"/>
    <w:rsid w:val="003E6405"/>
    <w:rsid w:val="003F01A0"/>
    <w:rsid w:val="003F1004"/>
    <w:rsid w:val="003F7D9B"/>
    <w:rsid w:val="00405228"/>
    <w:rsid w:val="00407350"/>
    <w:rsid w:val="004146B4"/>
    <w:rsid w:val="004334F9"/>
    <w:rsid w:val="00436DD6"/>
    <w:rsid w:val="004603A7"/>
    <w:rsid w:val="00463371"/>
    <w:rsid w:val="004669E1"/>
    <w:rsid w:val="0048037A"/>
    <w:rsid w:val="00483FCC"/>
    <w:rsid w:val="00487F72"/>
    <w:rsid w:val="004931B0"/>
    <w:rsid w:val="004F74E8"/>
    <w:rsid w:val="00512E6E"/>
    <w:rsid w:val="00520B35"/>
    <w:rsid w:val="00556C0A"/>
    <w:rsid w:val="0056600F"/>
    <w:rsid w:val="005719FB"/>
    <w:rsid w:val="005A5641"/>
    <w:rsid w:val="005B69B0"/>
    <w:rsid w:val="005C25F0"/>
    <w:rsid w:val="005C7EAE"/>
    <w:rsid w:val="005D4BD7"/>
    <w:rsid w:val="005D4BF8"/>
    <w:rsid w:val="005E7911"/>
    <w:rsid w:val="005F3D57"/>
    <w:rsid w:val="005F40C5"/>
    <w:rsid w:val="00602AA8"/>
    <w:rsid w:val="00611406"/>
    <w:rsid w:val="00626BA0"/>
    <w:rsid w:val="00637AF6"/>
    <w:rsid w:val="00675B6E"/>
    <w:rsid w:val="00677D52"/>
    <w:rsid w:val="00684EFD"/>
    <w:rsid w:val="006A6A52"/>
    <w:rsid w:val="006C6AB6"/>
    <w:rsid w:val="006D33C5"/>
    <w:rsid w:val="006D4A36"/>
    <w:rsid w:val="006F4292"/>
    <w:rsid w:val="006F51A3"/>
    <w:rsid w:val="0071375E"/>
    <w:rsid w:val="00713E23"/>
    <w:rsid w:val="00714DA9"/>
    <w:rsid w:val="00720BAE"/>
    <w:rsid w:val="007425E8"/>
    <w:rsid w:val="007457B5"/>
    <w:rsid w:val="00746E49"/>
    <w:rsid w:val="0076051C"/>
    <w:rsid w:val="0078770B"/>
    <w:rsid w:val="00793A48"/>
    <w:rsid w:val="007A2DFA"/>
    <w:rsid w:val="007A6D17"/>
    <w:rsid w:val="007B026B"/>
    <w:rsid w:val="007B6AB7"/>
    <w:rsid w:val="007B6E2A"/>
    <w:rsid w:val="007B712E"/>
    <w:rsid w:val="007D0781"/>
    <w:rsid w:val="007D7035"/>
    <w:rsid w:val="007E088D"/>
    <w:rsid w:val="007E5402"/>
    <w:rsid w:val="007F513F"/>
    <w:rsid w:val="0080042C"/>
    <w:rsid w:val="00810CC2"/>
    <w:rsid w:val="00821388"/>
    <w:rsid w:val="00830A25"/>
    <w:rsid w:val="00834242"/>
    <w:rsid w:val="00836004"/>
    <w:rsid w:val="008414B3"/>
    <w:rsid w:val="008447D2"/>
    <w:rsid w:val="00857C5B"/>
    <w:rsid w:val="008704C6"/>
    <w:rsid w:val="00882676"/>
    <w:rsid w:val="00895D61"/>
    <w:rsid w:val="008A2588"/>
    <w:rsid w:val="008A507B"/>
    <w:rsid w:val="008B1F57"/>
    <w:rsid w:val="008B49D7"/>
    <w:rsid w:val="008B7835"/>
    <w:rsid w:val="008C0A33"/>
    <w:rsid w:val="008C0A6D"/>
    <w:rsid w:val="008C11EB"/>
    <w:rsid w:val="008C6B2E"/>
    <w:rsid w:val="008D0313"/>
    <w:rsid w:val="008E6D56"/>
    <w:rsid w:val="00903ABD"/>
    <w:rsid w:val="00905CFF"/>
    <w:rsid w:val="00906306"/>
    <w:rsid w:val="009072F8"/>
    <w:rsid w:val="00913CBB"/>
    <w:rsid w:val="00917C28"/>
    <w:rsid w:val="009301F8"/>
    <w:rsid w:val="009340C6"/>
    <w:rsid w:val="00936790"/>
    <w:rsid w:val="00950846"/>
    <w:rsid w:val="009524F5"/>
    <w:rsid w:val="009548B5"/>
    <w:rsid w:val="00955281"/>
    <w:rsid w:val="00964076"/>
    <w:rsid w:val="00964C5D"/>
    <w:rsid w:val="00971830"/>
    <w:rsid w:val="00980B98"/>
    <w:rsid w:val="00990597"/>
    <w:rsid w:val="009A66DA"/>
    <w:rsid w:val="009B20A7"/>
    <w:rsid w:val="009D085F"/>
    <w:rsid w:val="009D7100"/>
    <w:rsid w:val="00A07EC2"/>
    <w:rsid w:val="00A10412"/>
    <w:rsid w:val="00A13D73"/>
    <w:rsid w:val="00A25E55"/>
    <w:rsid w:val="00A27203"/>
    <w:rsid w:val="00A305B7"/>
    <w:rsid w:val="00A3116A"/>
    <w:rsid w:val="00A3234F"/>
    <w:rsid w:val="00A37619"/>
    <w:rsid w:val="00A55933"/>
    <w:rsid w:val="00A62A02"/>
    <w:rsid w:val="00A63A6D"/>
    <w:rsid w:val="00A67695"/>
    <w:rsid w:val="00A72F8C"/>
    <w:rsid w:val="00A733C9"/>
    <w:rsid w:val="00A76B53"/>
    <w:rsid w:val="00AA7CE9"/>
    <w:rsid w:val="00AC2ECB"/>
    <w:rsid w:val="00AD566C"/>
    <w:rsid w:val="00AD5C27"/>
    <w:rsid w:val="00AF6902"/>
    <w:rsid w:val="00B013A4"/>
    <w:rsid w:val="00B15E12"/>
    <w:rsid w:val="00B3160F"/>
    <w:rsid w:val="00B425A9"/>
    <w:rsid w:val="00B44EC7"/>
    <w:rsid w:val="00B50EEF"/>
    <w:rsid w:val="00B60D9F"/>
    <w:rsid w:val="00B615FB"/>
    <w:rsid w:val="00B631EE"/>
    <w:rsid w:val="00B65802"/>
    <w:rsid w:val="00B7288B"/>
    <w:rsid w:val="00B81B4F"/>
    <w:rsid w:val="00B92285"/>
    <w:rsid w:val="00B97D2E"/>
    <w:rsid w:val="00BB523C"/>
    <w:rsid w:val="00BB7841"/>
    <w:rsid w:val="00BC3A45"/>
    <w:rsid w:val="00BC5E1D"/>
    <w:rsid w:val="00BD385E"/>
    <w:rsid w:val="00BD5000"/>
    <w:rsid w:val="00BD6B2A"/>
    <w:rsid w:val="00BE7FA1"/>
    <w:rsid w:val="00BF7135"/>
    <w:rsid w:val="00C0114D"/>
    <w:rsid w:val="00C1451F"/>
    <w:rsid w:val="00C20264"/>
    <w:rsid w:val="00C2459B"/>
    <w:rsid w:val="00C27D76"/>
    <w:rsid w:val="00C302B8"/>
    <w:rsid w:val="00C42732"/>
    <w:rsid w:val="00C54A64"/>
    <w:rsid w:val="00C668DD"/>
    <w:rsid w:val="00C70601"/>
    <w:rsid w:val="00C73ED2"/>
    <w:rsid w:val="00C92A0D"/>
    <w:rsid w:val="00CB25C0"/>
    <w:rsid w:val="00CB533B"/>
    <w:rsid w:val="00CC286A"/>
    <w:rsid w:val="00CC3B2A"/>
    <w:rsid w:val="00CC3F7B"/>
    <w:rsid w:val="00CD4F51"/>
    <w:rsid w:val="00CE1FA3"/>
    <w:rsid w:val="00CF01E0"/>
    <w:rsid w:val="00CF3FBF"/>
    <w:rsid w:val="00D0288A"/>
    <w:rsid w:val="00D24B46"/>
    <w:rsid w:val="00D27079"/>
    <w:rsid w:val="00D3373E"/>
    <w:rsid w:val="00D436F5"/>
    <w:rsid w:val="00D5768D"/>
    <w:rsid w:val="00D65A2B"/>
    <w:rsid w:val="00D66D3E"/>
    <w:rsid w:val="00D77657"/>
    <w:rsid w:val="00D95D43"/>
    <w:rsid w:val="00DA0432"/>
    <w:rsid w:val="00DA184A"/>
    <w:rsid w:val="00DA55EC"/>
    <w:rsid w:val="00DC4071"/>
    <w:rsid w:val="00DC67F1"/>
    <w:rsid w:val="00DF40A5"/>
    <w:rsid w:val="00E063C7"/>
    <w:rsid w:val="00E349AB"/>
    <w:rsid w:val="00E363FC"/>
    <w:rsid w:val="00E371DF"/>
    <w:rsid w:val="00E42877"/>
    <w:rsid w:val="00E45034"/>
    <w:rsid w:val="00E47CCB"/>
    <w:rsid w:val="00E60FAC"/>
    <w:rsid w:val="00E833C2"/>
    <w:rsid w:val="00E8545B"/>
    <w:rsid w:val="00E8605A"/>
    <w:rsid w:val="00E874AB"/>
    <w:rsid w:val="00E948FF"/>
    <w:rsid w:val="00EA4DAB"/>
    <w:rsid w:val="00EB1A8E"/>
    <w:rsid w:val="00EB59CA"/>
    <w:rsid w:val="00EC1B72"/>
    <w:rsid w:val="00EC1D57"/>
    <w:rsid w:val="00EC4E88"/>
    <w:rsid w:val="00EE5E52"/>
    <w:rsid w:val="00EF5A5F"/>
    <w:rsid w:val="00EF6EED"/>
    <w:rsid w:val="00F31AFC"/>
    <w:rsid w:val="00F40387"/>
    <w:rsid w:val="00F426D1"/>
    <w:rsid w:val="00F440D5"/>
    <w:rsid w:val="00F47CAC"/>
    <w:rsid w:val="00F52633"/>
    <w:rsid w:val="00F6027C"/>
    <w:rsid w:val="00F613C4"/>
    <w:rsid w:val="00F669BB"/>
    <w:rsid w:val="00F67B19"/>
    <w:rsid w:val="00F70979"/>
    <w:rsid w:val="00F74E7C"/>
    <w:rsid w:val="00F7559E"/>
    <w:rsid w:val="00F7673B"/>
    <w:rsid w:val="00F81BA3"/>
    <w:rsid w:val="00F834F3"/>
    <w:rsid w:val="00F859D0"/>
    <w:rsid w:val="00F862F4"/>
    <w:rsid w:val="00FA4B64"/>
    <w:rsid w:val="00FB5D6F"/>
    <w:rsid w:val="00FC63B0"/>
    <w:rsid w:val="00FE1863"/>
    <w:rsid w:val="00FE6E36"/>
    <w:rsid w:val="00FF06C8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4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4EF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386</Words>
  <Characters>2204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ЗАНЯТТЯ</dc:title>
  <dc:subject/>
  <dc:creator>Angel</dc:creator>
  <cp:keywords/>
  <dc:description/>
  <cp:lastModifiedBy>Викладач</cp:lastModifiedBy>
  <cp:revision>2</cp:revision>
  <cp:lastPrinted>2011-05-25T11:58:00Z</cp:lastPrinted>
  <dcterms:created xsi:type="dcterms:W3CDTF">2012-01-16T13:35:00Z</dcterms:created>
  <dcterms:modified xsi:type="dcterms:W3CDTF">2012-01-16T13:35:00Z</dcterms:modified>
</cp:coreProperties>
</file>